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6716F8" w:rsidRPr="00540849" w:rsidRDefault="00FC5EDA" w:rsidP="00540849">
      <w:p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540849">
        <w:rPr>
          <w:rFonts w:ascii="Franklin Gothic Book" w:hAnsi="Franklin Gothic Book"/>
          <w:noProof/>
          <w:sz w:val="23"/>
          <w:szCs w:val="23"/>
          <w:lang w:val="en-US"/>
        </w:rPr>
        <w:drawing>
          <wp:anchor distT="0" distB="0" distL="114300" distR="114300" simplePos="0" relativeHeight="251711488" behindDoc="0" locked="0" layoutInCell="1" allowOverlap="1" wp14:anchorId="6AAF51DE" wp14:editId="62E49201">
            <wp:simplePos x="0" y="0"/>
            <wp:positionH relativeFrom="column">
              <wp:posOffset>4210050</wp:posOffset>
            </wp:positionH>
            <wp:positionV relativeFrom="paragraph">
              <wp:posOffset>-419100</wp:posOffset>
            </wp:positionV>
            <wp:extent cx="1878330" cy="781050"/>
            <wp:effectExtent l="0" t="0" r="7620" b="0"/>
            <wp:wrapNone/>
            <wp:docPr id="302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2807" cy="782885"/>
                    </a:xfrm>
                    <a:prstGeom prst="rect">
                      <a:avLst/>
                    </a:prstGeom>
                    <a:solidFill>
                      <a:srgbClr val="006666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5C220D4" wp14:editId="33725782">
                <wp:simplePos x="0" y="0"/>
                <wp:positionH relativeFrom="page">
                  <wp:posOffset>484505</wp:posOffset>
                </wp:positionH>
                <wp:positionV relativeFrom="page">
                  <wp:posOffset>465455</wp:posOffset>
                </wp:positionV>
                <wp:extent cx="3355975" cy="1182370"/>
                <wp:effectExtent l="0" t="0" r="0" b="0"/>
                <wp:wrapNone/>
                <wp:docPr id="23" name="D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5975" cy="1182370"/>
                        </a:xfrm>
                        <a:prstGeom prst="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F0F51" id="DOM 2" o:spid="_x0000_s1026" style="position:absolute;margin-left:38.15pt;margin-top:36.65pt;width:264.25pt;height:93.1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" fillcolor="#066" stroked="f">
                <w10:wrap anchorx="page" anchory="page"/>
              </v:rect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493DEAF" wp14:editId="77D2ABD9">
                <wp:simplePos x="0" y="0"/>
                <wp:positionH relativeFrom="page">
                  <wp:posOffset>615950</wp:posOffset>
                </wp:positionH>
                <wp:positionV relativeFrom="page">
                  <wp:posOffset>787400</wp:posOffset>
                </wp:positionV>
                <wp:extent cx="3681730" cy="828675"/>
                <wp:effectExtent l="0" t="0" r="13970" b="9525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Pr="00A9621F" w:rsidRDefault="00A9621F">
                            <w:pPr>
                              <w:pStyle w:val="Masthead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Ανακοινωση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93DEA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8.5pt;margin-top:62pt;width:289.9pt;height:65.25pt;z-index: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" filled="f" stroked="f">
                <v:textbox inset="0,0,0,0">
                  <w:txbxContent>
                    <w:p w:rsidR="006716F8" w:rsidRPr="00A9621F" w:rsidRDefault="00A9621F">
                      <w:pPr>
                        <w:pStyle w:val="Masthead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56"/>
                          <w:szCs w:val="56"/>
                        </w:rPr>
                        <w:t>Ανακοινωση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817A096" wp14:editId="6D7884F6">
                <wp:simplePos x="0" y="0"/>
                <wp:positionH relativeFrom="page">
                  <wp:posOffset>476250</wp:posOffset>
                </wp:positionH>
                <wp:positionV relativeFrom="page">
                  <wp:posOffset>1653540</wp:posOffset>
                </wp:positionV>
                <wp:extent cx="6810375" cy="0"/>
                <wp:effectExtent l="0" t="19050" r="28575" b="19050"/>
                <wp:wrapNone/>
                <wp:docPr id="21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C2C2AD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F718AE" id="Line 264" o:spid="_x0000_s1026" style="position:absolute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pt,130.2pt" to="573.7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" strokecolor="#c2c2ad" strokeweight="2.5pt">
                <w10:wrap anchorx="page" anchory="page"/>
              </v:lin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91D5D7" wp14:editId="4CC57857">
                <wp:simplePos x="0" y="0"/>
                <wp:positionH relativeFrom="page">
                  <wp:posOffset>476250</wp:posOffset>
                </wp:positionH>
                <wp:positionV relativeFrom="page">
                  <wp:posOffset>1637665</wp:posOffset>
                </wp:positionV>
                <wp:extent cx="6810375" cy="0"/>
                <wp:effectExtent l="0" t="0" r="0" b="0"/>
                <wp:wrapNone/>
                <wp:docPr id="1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61AE7" id="Line 26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pt,128.95pt" to="573.7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" stroked="f">
                <w10:wrap anchorx="page" anchory="page"/>
              </v:lin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hidden="1" allowOverlap="1" wp14:anchorId="4EA67646" wp14:editId="63143F02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18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67646" id="Text Box 144" o:spid="_x0000_s1027" type="#_x0000_t202" style="position:absolute;margin-left:200pt;margin-top:248pt;width:7.2pt;height:7.2pt;z-index:251656192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" filled="f" stroked="f">
                <v:textbox inset="0,0,0,0">
                  <w:txbxContent>
                    <w:p w:rsidR="006716F8" w:rsidRDefault="006716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anchorId="1AC218EE" wp14:editId="234316D7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0" r="0" b="0"/>
                <wp:wrapNone/>
                <wp:docPr id="17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218EE" id="Text Box 148" o:spid="_x0000_s1028" type="#_x0000_t202" style="position:absolute;margin-left:199.2pt;margin-top:519.8pt;width:7.2pt;height:7.2pt;z-index:251658240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" filled="f" stroked="f">
                <v:textbox inset="0,0,0,0">
                  <w:txbxContent>
                    <w:p w:rsidR="006716F8" w:rsidRDefault="006716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CFE84E" wp14:editId="460FED00">
                <wp:simplePos x="0" y="0"/>
                <wp:positionH relativeFrom="page">
                  <wp:posOffset>4349115</wp:posOffset>
                </wp:positionH>
                <wp:positionV relativeFrom="page">
                  <wp:posOffset>497205</wp:posOffset>
                </wp:positionV>
                <wp:extent cx="2750820" cy="254000"/>
                <wp:effectExtent l="0" t="0" r="11430" b="12700"/>
                <wp:wrapNone/>
                <wp:docPr id="1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RightHead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FE84E" id="Text Box 125" o:spid="_x0000_s1029" type="#_x0000_t202" style="position:absolute;margin-left:342.45pt;margin-top:39.15pt;width:216.6pt;height:20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" filled="f" stroked="f">
                <v:textbox inset="0,0,0,0">
                  <w:txbxContent>
                    <w:p w:rsidR="006716F8" w:rsidRDefault="006716F8">
                      <w:pPr>
                        <w:pStyle w:val="RightHead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 wp14:anchorId="6C03EBB8" wp14:editId="6D76E010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0" r="0" b="0"/>
                <wp:wrapNone/>
                <wp:docPr id="15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3EBB8" id="Text Box 152" o:spid="_x0000_s1030" type="#_x0000_t202" style="position:absolute;margin-left:200pt;margin-top:97pt;width:7.2pt;height:7.2pt;z-index:251660288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" filled="f" stroked="f">
                <v:textbox inset="0,0,0,0">
                  <w:txbxContent>
                    <w:p w:rsidR="006716F8" w:rsidRDefault="006716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anchorId="047EA726" wp14:editId="09DF0E7C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0" b="0"/>
                <wp:wrapNone/>
                <wp:docPr id="14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EA726" id="Text Box 156" o:spid="_x0000_s1031" type="#_x0000_t202" style="position:absolute;margin-left:201pt;margin-top:351pt;width:7.2pt;height:7.2pt;z-index:251662336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" filled="f" stroked="f">
                <v:textbox inset="0,0,0,0">
                  <w:txbxContent>
                    <w:p w:rsidR="006716F8" w:rsidRDefault="006716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 wp14:anchorId="4D3B6EEE" wp14:editId="7C1B9007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0" r="0" b="0"/>
                <wp:wrapNone/>
                <wp:docPr id="13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B6EEE" id="Text Box 160" o:spid="_x0000_s1032" type="#_x0000_t202" style="position:absolute;margin-left:201pt;margin-top:604pt;width:7.2pt;height:7.2pt;z-index:251663360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" filled="f" stroked="f">
                <v:textbox inset="0,0,0,0">
                  <w:txbxContent>
                    <w:p w:rsidR="006716F8" w:rsidRDefault="006716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 wp14:anchorId="48714824" wp14:editId="3CE960A0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0" r="0" b="0"/>
                <wp:wrapNone/>
                <wp:docPr id="11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14824" id="Text Box 220" o:spid="_x0000_s1033" type="#_x0000_t202" style="position:absolute;margin-left:200pt;margin-top:22pt;width:7.2pt;height:7.2pt;z-index:251679744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" filled="f" stroked="f">
                <v:textbox inset="0,0,0,0">
                  <w:txbxContent>
                    <w:p w:rsidR="006716F8" w:rsidRDefault="006716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 wp14:anchorId="602CA1E8" wp14:editId="2B4C1B92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0" r="0" b="0"/>
                <wp:wrapNone/>
                <wp:docPr id="10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CA1E8" id="Text Box 224" o:spid="_x0000_s1034" type="#_x0000_t202" style="position:absolute;margin-left:201pt;margin-top:213.8pt;width:7.2pt;height:7.2pt;z-index:251680768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" filled="f" stroked="f">
                <v:textbox inset="0,0,0,0">
                  <w:txbxContent>
                    <w:p w:rsidR="006716F8" w:rsidRDefault="006716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 wp14:anchorId="21CA8529" wp14:editId="7163368E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0" t="0" r="0" b="0"/>
                <wp:wrapNone/>
                <wp:docPr id="8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A8529" id="Text Box 228" o:spid="_x0000_s1035" type="#_x0000_t202" style="position:absolute;margin-left:202pt;margin-top:362pt;width:7.2pt;height:7.2pt;z-index:251681792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" filled="f" stroked="f">
                <v:textbox inset="0,0,0,0">
                  <w:txbxContent>
                    <w:p w:rsidR="006716F8" w:rsidRDefault="006716F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716F8" w:rsidRPr="00540849" w:rsidRDefault="006716F8" w:rsidP="00540849">
      <w:pPr>
        <w:spacing w:after="0" w:line="320" w:lineRule="exact"/>
        <w:rPr>
          <w:rFonts w:ascii="Franklin Gothic Book" w:hAnsi="Franklin Gothic Book"/>
          <w:sz w:val="23"/>
          <w:szCs w:val="23"/>
        </w:rPr>
      </w:pPr>
    </w:p>
    <w:p w:rsidR="006716F8" w:rsidRPr="00540849" w:rsidRDefault="00FC5EDA" w:rsidP="00540849">
      <w:p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630DC6D" wp14:editId="1B84F85F">
                <wp:simplePos x="0" y="0"/>
                <wp:positionH relativeFrom="page">
                  <wp:posOffset>1625600</wp:posOffset>
                </wp:positionH>
                <wp:positionV relativeFrom="page">
                  <wp:posOffset>1320800</wp:posOffset>
                </wp:positionV>
                <wp:extent cx="4831080" cy="330835"/>
                <wp:effectExtent l="0" t="0" r="8255" b="1206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0992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FC5EDA">
                            <w:pPr>
                              <w:pStyle w:val="Heading9"/>
                              <w:rPr>
                                <w:b/>
                                <w:i w:val="0"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FFFFFF" w:themeColor="background1"/>
                              </w:rPr>
                              <w:t>ΜΟΝΑΔΑ ΔΙΕΘΝΟΥΣ ΣΥΝΕΡΓΑΣΙΑΣ, ΑΝΑΠΤ</w:t>
                            </w:r>
                            <w:r>
                              <w:rPr>
                                <w:b/>
                                <w:i w:val="0"/>
                                <w:color w:val="006666"/>
                              </w:rPr>
                              <w:t>ΥΞΗΣ ΚΑΙ ΕΠΙΚΟΙΝΩΝΙΑΣ - Τομέας Επικοινωνίας</w:t>
                            </w:r>
                          </w:p>
                        </w:txbxContent>
                      </wps:txbx>
                      <wps:bodyPr rot="0" vert="horz" wrap="square" lIns="0" tIns="9144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0DC6D" id="Text Box 6" o:spid="_x0000_s1036" type="#_x0000_t202" style="position:absolute;margin-left:128pt;margin-top:104pt;width:380.4pt;height:26.0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" filled="f" stroked="f">
                <v:textbox inset="0,.72pt,0,0">
                  <w:txbxContent>
                    <w:p w:rsidR="006716F8" w:rsidRDefault="00FC5EDA">
                      <w:pPr>
                        <w:pStyle w:val="Heading9"/>
                        <w:rPr>
                          <w:b/>
                          <w:i w:val="0"/>
                          <w:color w:val="31849B" w:themeColor="accent5" w:themeShade="BF"/>
                        </w:rPr>
                      </w:pPr>
                      <w:r>
                        <w:rPr>
                          <w:b/>
                          <w:i w:val="0"/>
                          <w:color w:val="FFFFFF" w:themeColor="background1"/>
                        </w:rPr>
                        <w:t>ΜΟΝΑΔΑ ΔΙΕΘΝΟΥΣ ΣΥΝΕΡΓΑΣΙΑΣ, ΑΝΑΠΤ</w:t>
                      </w:r>
                      <w:r>
                        <w:rPr>
                          <w:b/>
                          <w:i w:val="0"/>
                          <w:color w:val="006666"/>
                        </w:rPr>
                        <w:t>ΥΞΗΣ ΚΑΙ ΕΠΙΚΟΙΝΩΝΙΑΣ - Τομέας Επικοινωνίας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716F8" w:rsidRPr="00540849" w:rsidRDefault="006716F8" w:rsidP="00540849">
      <w:pPr>
        <w:spacing w:after="0" w:line="320" w:lineRule="exact"/>
        <w:rPr>
          <w:rFonts w:ascii="Franklin Gothic Book" w:hAnsi="Franklin Gothic Book"/>
          <w:sz w:val="23"/>
          <w:szCs w:val="23"/>
        </w:rPr>
      </w:pPr>
    </w:p>
    <w:p w:rsidR="006716F8" w:rsidRPr="00540849" w:rsidRDefault="00172E2E" w:rsidP="00540849">
      <w:p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246F2CB" wp14:editId="06DD337C">
                <wp:simplePos x="0" y="0"/>
                <wp:positionH relativeFrom="margin">
                  <wp:posOffset>4362395</wp:posOffset>
                </wp:positionH>
                <wp:positionV relativeFrom="page">
                  <wp:posOffset>2319024</wp:posOffset>
                </wp:positionV>
                <wp:extent cx="2004060" cy="152400"/>
                <wp:effectExtent l="0" t="0" r="15240" b="0"/>
                <wp:wrapNone/>
                <wp:docPr id="2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A9621F">
                            <w:pPr>
                              <w:pStyle w:val="Date"/>
                              <w:jc w:val="center"/>
                              <w:rPr>
                                <w:color w:val="00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6666"/>
                                <w:sz w:val="20"/>
                                <w:szCs w:val="20"/>
                              </w:rPr>
                              <w:t>Τετάρτη</w:t>
                            </w:r>
                            <w:r w:rsidR="00400BFD">
                              <w:rPr>
                                <w:color w:val="006666"/>
                                <w:sz w:val="20"/>
                                <w:szCs w:val="20"/>
                              </w:rPr>
                              <w:t>,</w:t>
                            </w:r>
                            <w:r w:rsidR="00FC5EDA">
                              <w:rPr>
                                <w:color w:val="00666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32E4A">
                              <w:rPr>
                                <w:color w:val="006666"/>
                                <w:sz w:val="20"/>
                                <w:szCs w:val="20"/>
                                <w:lang w:val="en-US"/>
                              </w:rPr>
                              <w:t xml:space="preserve">11 </w:t>
                            </w:r>
                            <w:r w:rsidR="00432E4A">
                              <w:rPr>
                                <w:color w:val="006666"/>
                                <w:sz w:val="20"/>
                                <w:szCs w:val="20"/>
                              </w:rPr>
                              <w:t>Μαρτίου</w:t>
                            </w:r>
                            <w:bookmarkStart w:id="0" w:name="_GoBack"/>
                            <w:bookmarkEnd w:id="0"/>
                            <w:r w:rsidR="00FC5EDA">
                              <w:rPr>
                                <w:color w:val="006666"/>
                                <w:sz w:val="20"/>
                                <w:szCs w:val="20"/>
                                <w:lang w:val="en-US"/>
                              </w:rPr>
                              <w:t xml:space="preserve"> 20</w:t>
                            </w:r>
                            <w:r w:rsidR="00400BFD">
                              <w:rPr>
                                <w:color w:val="006666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6F2CB" id="Text Box 305" o:spid="_x0000_s1037" type="#_x0000_t202" style="position:absolute;margin-left:343.5pt;margin-top:182.6pt;width:157.8pt;height:12pt;z-index:2517135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" filled="f" stroked="f">
                <v:textbox style="mso-fit-shape-to-text:t" inset="0,0,0,0">
                  <w:txbxContent>
                    <w:p w:rsidR="006716F8" w:rsidRDefault="00A9621F">
                      <w:pPr>
                        <w:pStyle w:val="Date"/>
                        <w:jc w:val="center"/>
                        <w:rPr>
                          <w:color w:val="006666"/>
                          <w:sz w:val="20"/>
                          <w:szCs w:val="20"/>
                        </w:rPr>
                      </w:pPr>
                      <w:r>
                        <w:rPr>
                          <w:color w:val="006666"/>
                          <w:sz w:val="20"/>
                          <w:szCs w:val="20"/>
                        </w:rPr>
                        <w:t>Τετάρτη</w:t>
                      </w:r>
                      <w:r w:rsidR="00400BFD">
                        <w:rPr>
                          <w:color w:val="006666"/>
                          <w:sz w:val="20"/>
                          <w:szCs w:val="20"/>
                        </w:rPr>
                        <w:t>,</w:t>
                      </w:r>
                      <w:r w:rsidR="00FC5EDA">
                        <w:rPr>
                          <w:color w:val="006666"/>
                          <w:sz w:val="20"/>
                          <w:szCs w:val="20"/>
                        </w:rPr>
                        <w:t xml:space="preserve"> </w:t>
                      </w:r>
                      <w:r w:rsidR="00432E4A">
                        <w:rPr>
                          <w:color w:val="006666"/>
                          <w:sz w:val="20"/>
                          <w:szCs w:val="20"/>
                          <w:lang w:val="en-US"/>
                        </w:rPr>
                        <w:t xml:space="preserve">11 </w:t>
                      </w:r>
                      <w:r w:rsidR="00432E4A">
                        <w:rPr>
                          <w:color w:val="006666"/>
                          <w:sz w:val="20"/>
                          <w:szCs w:val="20"/>
                        </w:rPr>
                        <w:t>Μαρτίου</w:t>
                      </w:r>
                      <w:bookmarkStart w:id="1" w:name="_GoBack"/>
                      <w:bookmarkEnd w:id="1"/>
                      <w:r w:rsidR="00FC5EDA">
                        <w:rPr>
                          <w:color w:val="006666"/>
                          <w:sz w:val="20"/>
                          <w:szCs w:val="20"/>
                          <w:lang w:val="en-US"/>
                        </w:rPr>
                        <w:t xml:space="preserve"> 20</w:t>
                      </w:r>
                      <w:r w:rsidR="00400BFD">
                        <w:rPr>
                          <w:color w:val="006666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C5EDA" w:rsidRPr="00540849">
        <w:rPr>
          <w:rFonts w:ascii="Franklin Gothic Book" w:hAnsi="Franklin Gothic Book"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C57FA7E" wp14:editId="36318871">
                <wp:simplePos x="0" y="0"/>
                <wp:positionH relativeFrom="page">
                  <wp:posOffset>476250</wp:posOffset>
                </wp:positionH>
                <wp:positionV relativeFrom="page">
                  <wp:posOffset>1654175</wp:posOffset>
                </wp:positionV>
                <wp:extent cx="6810375" cy="508635"/>
                <wp:effectExtent l="0" t="0" r="9525" b="5715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716F8" w:rsidRDefault="006716F8">
                            <w:pPr>
                              <w:spacing w:line="276" w:lineRule="auto"/>
                              <w:rPr>
                                <w:rFonts w:ascii="Franklin Gothic Book" w:hAnsi="Franklin Gothic Book"/>
                                <w:b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6716F8" w:rsidRDefault="00FC5EDA">
                            <w:pPr>
                              <w:spacing w:line="320" w:lineRule="exact"/>
                              <w:jc w:val="both"/>
                              <w:rPr>
                                <w:rFonts w:ascii="Franklin Gothic Book" w:eastAsia="Arial Unicode MS" w:hAnsi="Franklin Gothic Book" w:cs="Arial Unicode MS"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i/>
                                <w:color w:val="006666"/>
                                <w:sz w:val="18"/>
                                <w:szCs w:val="18"/>
                                <w:lang w:val="en-US"/>
                              </w:rPr>
                              <w:t>Contact</w:t>
                            </w:r>
                            <w:r>
                              <w:rPr>
                                <w:rFonts w:ascii="Franklin Gothic Book" w:hAnsi="Franklin Gothic Book"/>
                                <w:i/>
                                <w:color w:val="006666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GB"/>
                                </w:rPr>
                                <w:t>press</w:t>
                              </w:r>
                              <w:r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GB"/>
                                </w:rPr>
                                <w:t>ouc</w:t>
                              </w:r>
                              <w:r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GB"/>
                                </w:rPr>
                                <w:t>ac</w:t>
                              </w:r>
                              <w:r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GB"/>
                                </w:rPr>
                                <w:t>cy</w:t>
                              </w:r>
                            </w:hyperlink>
                            <w:r>
                              <w:rPr>
                                <w:rFonts w:ascii="Franklin Gothic Book" w:hAnsi="Franklin Gothic Book"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|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Franklin Gothic Book" w:hAnsi="Franklin Gothic Book"/>
                                  <w:i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www.ouc.ac.cy</w:t>
                              </w:r>
                            </w:hyperlink>
                            <w:r>
                              <w:rPr>
                                <w:rFonts w:ascii="Franklin Gothic Book" w:hAnsi="Franklin Gothic Book"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 xml:space="preserve"> | (357) 22411600 |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rFonts w:ascii="Franklin Gothic Book" w:hAnsi="Franklin Gothic Book" w:cs="Arial"/>
                                  <w:color w:val="auto"/>
                                  <w:sz w:val="16"/>
                                  <w:szCs w:val="16"/>
                                  <w:u w:val="none"/>
                                  <w:lang w:val="en-US"/>
                                </w:rPr>
                                <w:t>http://www.ouc.ac.cy/web/guest/mme</w:t>
                              </w:r>
                            </w:hyperlink>
                            <w:r>
                              <w:rPr>
                                <w:rFonts w:ascii="Franklin Gothic Book" w:hAnsi="Franklin Gothic Book"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>|</w:t>
                            </w:r>
                            <w:r>
                              <w:rPr>
                                <w:rFonts w:ascii="Franklin Gothic Book" w:hAnsi="Franklin Gothic Book"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F1D52EE" wp14:editId="63033E7D">
                                  <wp:extent cx="179705" cy="179705"/>
                                  <wp:effectExtent l="0" t="0" r="0" b="0"/>
                                  <wp:docPr id="35" name="Picture 35" descr="Social Networ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Picture 35" descr="Social Networ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ranklin Gothic Book" w:hAnsi="Franklin Gothic Book" w:cs="Times New Roman"/>
                                <w:color w:val="auto"/>
                                <w:sz w:val="16"/>
                                <w:szCs w:val="16"/>
                                <w:lang w:val="en-US" w:eastAsia="en-GB"/>
                              </w:rPr>
                              <w:tab/>
                            </w:r>
                            <w:r>
                              <w:rPr>
                                <w:rFonts w:ascii="Franklin Gothic Book" w:hAnsi="Franklin Gothic Book" w:cs="Times New Roman"/>
                                <w:noProof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drawing>
                                <wp:inline distT="0" distB="0" distL="0" distR="0" wp14:anchorId="0E812CF0" wp14:editId="0CA59968">
                                  <wp:extent cx="220980" cy="167640"/>
                                  <wp:effectExtent l="0" t="0" r="7620" b="3810"/>
                                  <wp:docPr id="36" name="Picture 5" descr="Social Networks">
                                    <a:hlinkClick xmlns:a="http://schemas.openxmlformats.org/drawingml/2006/main" r:id="rId14" tooltip="&quot;Βρείτε μας στο Twitter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" name="Picture 5" descr="Social Network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980" cy="167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ranklin Gothic Book" w:hAnsi="Franklin Gothic Book" w:cs="Times New Roman"/>
                                <w:color w:val="auto"/>
                                <w:sz w:val="16"/>
                                <w:szCs w:val="16"/>
                                <w:lang w:val="en-US" w:eastAsia="en-GB"/>
                              </w:rPr>
                              <w:tab/>
                            </w:r>
                            <w:r>
                              <w:rPr>
                                <w:rFonts w:ascii="Calibri" w:hAnsi="Calibri" w:cs="Times New Roman"/>
                                <w:noProof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w:drawing>
                                <wp:inline distT="0" distB="0" distL="0" distR="0" wp14:anchorId="47FAD052" wp14:editId="7C16B3B3">
                                  <wp:extent cx="281940" cy="205740"/>
                                  <wp:effectExtent l="0" t="0" r="3810" b="3810"/>
                                  <wp:docPr id="37" name="Picture 6" descr="cid:image005.png@01CF1B45.2B09CE30">
                                    <a:hlinkClick xmlns:a="http://schemas.openxmlformats.org/drawingml/2006/main" r:id="rId16" tooltip="&quot;Βρείτε μας στο YouTube&quot; t 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Picture 6" descr="cid:image005.png@01CF1B45.2B09CE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940" cy="205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16F8" w:rsidRPr="008742FA" w:rsidRDefault="006716F8">
                            <w:pPr>
                              <w:pStyle w:val="CaptionText"/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7FA7E" id="Text Box 43" o:spid="_x0000_s1038" type="#_x0000_t202" style="position:absolute;margin-left:37.5pt;margin-top:130.25pt;width:536.25pt;height:40.0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" filled="f" stroked="f">
                <v:textbox style="mso-fit-shape-to-text:t" inset="0,0,0,0">
                  <w:txbxContent>
                    <w:p w:rsidR="006716F8" w:rsidRDefault="006716F8">
                      <w:pPr>
                        <w:spacing w:line="276" w:lineRule="auto"/>
                        <w:rPr>
                          <w:rFonts w:ascii="Franklin Gothic Book" w:hAnsi="Franklin Gothic Book"/>
                          <w:b/>
                          <w:i/>
                          <w:color w:val="auto"/>
                          <w:sz w:val="18"/>
                          <w:szCs w:val="18"/>
                        </w:rPr>
                      </w:pPr>
                    </w:p>
                    <w:p w:rsidR="006716F8" w:rsidRDefault="00FC5EDA">
                      <w:pPr>
                        <w:spacing w:line="320" w:lineRule="exact"/>
                        <w:jc w:val="both"/>
                        <w:rPr>
                          <w:rFonts w:ascii="Franklin Gothic Book" w:eastAsia="Arial Unicode MS" w:hAnsi="Franklin Gothic Book" w:cs="Arial Unicode MS"/>
                          <w:color w:val="auto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ranklin Gothic Book" w:hAnsi="Franklin Gothic Book"/>
                          <w:b/>
                          <w:i/>
                          <w:color w:val="006666"/>
                          <w:sz w:val="18"/>
                          <w:szCs w:val="18"/>
                          <w:lang w:val="en-US"/>
                        </w:rPr>
                        <w:t>Contact</w:t>
                      </w:r>
                      <w:r>
                        <w:rPr>
                          <w:rFonts w:ascii="Franklin Gothic Book" w:hAnsi="Franklin Gothic Book"/>
                          <w:i/>
                          <w:color w:val="006666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hyperlink r:id="rId18" w:history="1">
                        <w:r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GB"/>
                          </w:rPr>
                          <w:t>press</w:t>
                        </w:r>
                        <w:r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@</w:t>
                        </w:r>
                        <w:r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GB"/>
                          </w:rPr>
                          <w:t>ouc</w:t>
                        </w:r>
                        <w:r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GB"/>
                          </w:rPr>
                          <w:t>ac</w:t>
                        </w:r>
                        <w:r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.</w:t>
                        </w:r>
                        <w:r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GB"/>
                          </w:rPr>
                          <w:t>cy</w:t>
                        </w:r>
                      </w:hyperlink>
                      <w:r>
                        <w:rPr>
                          <w:rFonts w:ascii="Franklin Gothic Book" w:hAnsi="Franklin Gothic Book"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  <w:t xml:space="preserve"> | </w:t>
                      </w:r>
                      <w:hyperlink r:id="rId19" w:history="1">
                        <w:r>
                          <w:rPr>
                            <w:rStyle w:val="Hyperlink"/>
                            <w:rFonts w:ascii="Franklin Gothic Book" w:hAnsi="Franklin Gothic Book"/>
                            <w:i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www.ouc.ac.cy</w:t>
                        </w:r>
                      </w:hyperlink>
                      <w:r>
                        <w:rPr>
                          <w:rFonts w:ascii="Franklin Gothic Book" w:hAnsi="Franklin Gothic Book"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  <w:t xml:space="preserve"> | (357) 22411600 | </w:t>
                      </w:r>
                      <w:hyperlink r:id="rId20" w:history="1">
                        <w:r>
                          <w:rPr>
                            <w:rStyle w:val="Hyperlink"/>
                            <w:rFonts w:ascii="Franklin Gothic Book" w:hAnsi="Franklin Gothic Book" w:cs="Arial"/>
                            <w:color w:val="auto"/>
                            <w:sz w:val="16"/>
                            <w:szCs w:val="16"/>
                            <w:u w:val="none"/>
                            <w:lang w:val="en-US"/>
                          </w:rPr>
                          <w:t>http://www.ouc.ac.cy/web/guest/mme</w:t>
                        </w:r>
                      </w:hyperlink>
                      <w:r>
                        <w:rPr>
                          <w:rFonts w:ascii="Franklin Gothic Book" w:hAnsi="Franklin Gothic Book"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  <w:t>|</w:t>
                      </w:r>
                      <w:r>
                        <w:rPr>
                          <w:rFonts w:ascii="Franklin Gothic Book" w:hAnsi="Franklin Gothic Book"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F1D52EE" wp14:editId="63033E7D">
                            <wp:extent cx="179705" cy="179705"/>
                            <wp:effectExtent l="0" t="0" r="0" b="0"/>
                            <wp:docPr id="35" name="Picture 35" descr="Social Networ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Picture 35" descr="Social Networ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ranklin Gothic Book" w:hAnsi="Franklin Gothic Book" w:cs="Times New Roman"/>
                          <w:color w:val="auto"/>
                          <w:sz w:val="16"/>
                          <w:szCs w:val="16"/>
                          <w:lang w:val="en-US" w:eastAsia="en-GB"/>
                        </w:rPr>
                        <w:tab/>
                      </w:r>
                      <w:r>
                        <w:rPr>
                          <w:rFonts w:ascii="Franklin Gothic Book" w:hAnsi="Franklin Gothic Book" w:cs="Times New Roman"/>
                          <w:noProof/>
                          <w:color w:val="auto"/>
                          <w:sz w:val="16"/>
                          <w:szCs w:val="16"/>
                          <w:lang w:val="en-US"/>
                        </w:rPr>
                        <w:drawing>
                          <wp:inline distT="0" distB="0" distL="0" distR="0" wp14:anchorId="0E812CF0" wp14:editId="0CA59968">
                            <wp:extent cx="220980" cy="167640"/>
                            <wp:effectExtent l="0" t="0" r="7620" b="3810"/>
                            <wp:docPr id="36" name="Picture 5" descr="Social Networks">
                              <a:hlinkClick xmlns:a="http://schemas.openxmlformats.org/drawingml/2006/main" r:id="rId14" tooltip="&quot;Βρείτε μας στο Twitter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" name="Picture 5" descr="Social Network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980" cy="167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ranklin Gothic Book" w:hAnsi="Franklin Gothic Book" w:cs="Times New Roman"/>
                          <w:color w:val="auto"/>
                          <w:sz w:val="16"/>
                          <w:szCs w:val="16"/>
                          <w:lang w:val="en-US" w:eastAsia="en-GB"/>
                        </w:rPr>
                        <w:tab/>
                      </w:r>
                      <w:r>
                        <w:rPr>
                          <w:rFonts w:ascii="Calibri" w:hAnsi="Calibri" w:cs="Times New Roman"/>
                          <w:noProof/>
                          <w:color w:val="auto"/>
                          <w:sz w:val="16"/>
                          <w:szCs w:val="16"/>
                          <w:lang w:val="en-US"/>
                        </w:rPr>
                        <w:drawing>
                          <wp:inline distT="0" distB="0" distL="0" distR="0" wp14:anchorId="47FAD052" wp14:editId="7C16B3B3">
                            <wp:extent cx="281940" cy="205740"/>
                            <wp:effectExtent l="0" t="0" r="3810" b="3810"/>
                            <wp:docPr id="37" name="Picture 6" descr="cid:image005.png@01CF1B45.2B09CE30">
                              <a:hlinkClick xmlns:a="http://schemas.openxmlformats.org/drawingml/2006/main" r:id="rId16" tooltip="&quot;Βρείτε μας στο YouTube&quot; t 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Picture 6" descr="cid:image005.png@01CF1B45.2B09CE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1940" cy="205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16F8" w:rsidRPr="008742FA" w:rsidRDefault="006716F8">
                      <w:pPr>
                        <w:pStyle w:val="CaptionText"/>
                        <w:rPr>
                          <w:color w:val="auto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716F8" w:rsidRPr="00540849" w:rsidRDefault="006716F8" w:rsidP="00540849">
      <w:pPr>
        <w:spacing w:after="0" w:line="320" w:lineRule="exact"/>
        <w:rPr>
          <w:rFonts w:ascii="Franklin Gothic Book" w:hAnsi="Franklin Gothic Book"/>
          <w:sz w:val="23"/>
          <w:szCs w:val="23"/>
        </w:rPr>
      </w:pPr>
    </w:p>
    <w:p w:rsidR="006716F8" w:rsidRPr="00540849" w:rsidRDefault="006716F8" w:rsidP="00540849">
      <w:pPr>
        <w:spacing w:after="0" w:line="320" w:lineRule="exact"/>
        <w:jc w:val="center"/>
        <w:rPr>
          <w:rFonts w:ascii="Franklin Gothic Book" w:hAnsi="Franklin Gothic Book"/>
          <w:b/>
          <w:sz w:val="23"/>
          <w:szCs w:val="23"/>
        </w:rPr>
      </w:pPr>
    </w:p>
    <w:p w:rsidR="00A9621F" w:rsidRPr="00540849" w:rsidRDefault="00A9621F" w:rsidP="00540849">
      <w:pPr>
        <w:spacing w:after="0" w:line="320" w:lineRule="exact"/>
        <w:jc w:val="center"/>
        <w:rPr>
          <w:rFonts w:ascii="Franklin Gothic Book" w:hAnsi="Franklin Gothic Book"/>
          <w:b/>
          <w:sz w:val="23"/>
          <w:szCs w:val="23"/>
          <w:u w:val="single"/>
        </w:rPr>
      </w:pPr>
    </w:p>
    <w:p w:rsidR="00A9621F" w:rsidRPr="00540849" w:rsidRDefault="00A9621F" w:rsidP="00540849">
      <w:pPr>
        <w:spacing w:after="0" w:line="320" w:lineRule="exact"/>
        <w:jc w:val="center"/>
        <w:rPr>
          <w:rFonts w:ascii="Franklin Gothic Book" w:hAnsi="Franklin Gothic Book"/>
          <w:b/>
          <w:sz w:val="23"/>
          <w:szCs w:val="23"/>
          <w:u w:val="single"/>
        </w:rPr>
      </w:pPr>
    </w:p>
    <w:p w:rsidR="00432E4A" w:rsidRPr="00432E4A" w:rsidRDefault="00432E4A" w:rsidP="00432E4A">
      <w:pPr>
        <w:pStyle w:val="NormalWeb"/>
        <w:spacing w:before="0" w:beforeAutospacing="0" w:after="0" w:afterAutospacing="0" w:line="320" w:lineRule="exact"/>
        <w:jc w:val="center"/>
        <w:rPr>
          <w:rFonts w:ascii="Franklin Gothic Book" w:hAnsi="Franklin Gothic Book"/>
          <w:b/>
          <w:sz w:val="23"/>
          <w:szCs w:val="23"/>
          <w:u w:val="single"/>
        </w:rPr>
      </w:pPr>
      <w:r w:rsidRPr="00432E4A">
        <w:rPr>
          <w:rFonts w:ascii="Franklin Gothic Book" w:hAnsi="Franklin Gothic Book"/>
          <w:b/>
          <w:sz w:val="23"/>
          <w:szCs w:val="23"/>
          <w:u w:val="single"/>
        </w:rPr>
        <w:t>Ανοικτό Πανεπιστήμιο Κύπρου:</w:t>
      </w:r>
    </w:p>
    <w:p w:rsidR="00432E4A" w:rsidRPr="00432E4A" w:rsidRDefault="00432E4A" w:rsidP="00432E4A">
      <w:pPr>
        <w:pStyle w:val="NormalWeb"/>
        <w:spacing w:before="0" w:beforeAutospacing="0" w:after="0" w:afterAutospacing="0" w:line="320" w:lineRule="exact"/>
        <w:jc w:val="center"/>
        <w:rPr>
          <w:rFonts w:ascii="Franklin Gothic Book" w:hAnsi="Franklin Gothic Book"/>
          <w:b/>
          <w:sz w:val="23"/>
          <w:szCs w:val="23"/>
          <w:u w:val="single"/>
        </w:rPr>
      </w:pPr>
      <w:r w:rsidRPr="00432E4A">
        <w:rPr>
          <w:rFonts w:ascii="Franklin Gothic Book" w:hAnsi="Franklin Gothic Book"/>
          <w:b/>
          <w:sz w:val="23"/>
          <w:szCs w:val="23"/>
          <w:u w:val="single"/>
        </w:rPr>
        <w:t>Προκήρυξη θέσεων Συνεργαζόμενου Εκπαιδευτικού Προσωπικού</w:t>
      </w:r>
    </w:p>
    <w:p w:rsidR="00432E4A" w:rsidRDefault="00432E4A" w:rsidP="00432E4A">
      <w:pPr>
        <w:pStyle w:val="NormalWeb"/>
        <w:spacing w:before="0" w:beforeAutospacing="0" w:after="0" w:afterAutospacing="0" w:line="320" w:lineRule="exact"/>
        <w:jc w:val="both"/>
        <w:rPr>
          <w:rFonts w:ascii="Franklin Gothic Book" w:hAnsi="Franklin Gothic Book"/>
          <w:sz w:val="23"/>
          <w:szCs w:val="23"/>
        </w:rPr>
      </w:pPr>
    </w:p>
    <w:p w:rsidR="00432E4A" w:rsidRDefault="00432E4A" w:rsidP="00432E4A">
      <w:pPr>
        <w:pStyle w:val="NormalWeb"/>
        <w:spacing w:before="0" w:beforeAutospacing="0" w:after="0" w:afterAutospacing="0" w:line="320" w:lineRule="exact"/>
        <w:jc w:val="both"/>
        <w:rPr>
          <w:rFonts w:ascii="Franklin Gothic Book" w:hAnsi="Franklin Gothic Book"/>
          <w:sz w:val="23"/>
          <w:szCs w:val="23"/>
        </w:rPr>
      </w:pPr>
      <w:r>
        <w:rPr>
          <w:rFonts w:ascii="Franklin Gothic Book" w:hAnsi="Franklin Gothic Book"/>
          <w:sz w:val="23"/>
          <w:szCs w:val="23"/>
        </w:rPr>
        <w:t>Τ</w:t>
      </w:r>
      <w:r w:rsidRPr="00432E4A">
        <w:rPr>
          <w:rFonts w:ascii="Franklin Gothic Book" w:hAnsi="Franklin Gothic Book"/>
          <w:sz w:val="23"/>
          <w:szCs w:val="23"/>
        </w:rPr>
        <w:t xml:space="preserve">ο </w:t>
      </w:r>
      <w:hyperlink r:id="rId21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Ανοικτό Πανεπιστήμιο Κύπρου</w:t>
        </w:r>
      </w:hyperlink>
      <w:r w:rsidRPr="00432E4A">
        <w:rPr>
          <w:rFonts w:ascii="Franklin Gothic Book" w:hAnsi="Franklin Gothic Book"/>
          <w:sz w:val="23"/>
          <w:szCs w:val="23"/>
        </w:rPr>
        <w:t xml:space="preserve"> προκηρύσσει για πλήρωση με συμβάσεις ορισμένου χρόνου, τις ακόλουθες θέσεις για μέλη Συνεργαζόμενου Εκπαιδευτικού Προσωπικού (Σ.Ε.Π.) για το ακαδημαϊκό έτος 2020-2021, στα εξής Προγράμματα Σπουδών:</w:t>
      </w:r>
    </w:p>
    <w:p w:rsidR="00432E4A" w:rsidRPr="00432E4A" w:rsidRDefault="00432E4A" w:rsidP="00432E4A">
      <w:pPr>
        <w:pStyle w:val="NormalWeb"/>
        <w:spacing w:before="0" w:beforeAutospacing="0" w:after="0" w:afterAutospacing="0" w:line="320" w:lineRule="exact"/>
        <w:jc w:val="both"/>
        <w:rPr>
          <w:rFonts w:ascii="Franklin Gothic Book" w:hAnsi="Franklin Gothic Book"/>
          <w:sz w:val="23"/>
          <w:szCs w:val="23"/>
        </w:rPr>
      </w:pPr>
    </w:p>
    <w:p w:rsidR="00432E4A" w:rsidRPr="00432E4A" w:rsidRDefault="00432E4A" w:rsidP="00432E4A">
      <w:pPr>
        <w:numPr>
          <w:ilvl w:val="0"/>
          <w:numId w:val="7"/>
        </w:num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t>Προπτυχιακό Πρόγραμμα Σπουδών «</w:t>
      </w:r>
      <w:hyperlink r:id="rId22" w:tgtFrame="_blank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ΔΙΟΙΚΗΣΗ ΕΠΙΧΕΙΡΗΣΕΩΝ</w:t>
        </w:r>
      </w:hyperlink>
      <w:r w:rsidRPr="00432E4A">
        <w:rPr>
          <w:rFonts w:ascii="Franklin Gothic Book" w:hAnsi="Franklin Gothic Book"/>
          <w:sz w:val="23"/>
          <w:szCs w:val="23"/>
        </w:rPr>
        <w:t>» (γλώσσα διδασκαλίας: ελληνική) - Για το εν λόγω Πρόγραμμα η προκήρυξη αφορά στα ακαδημαϊκά έτη 2020-2021, 2021-2022 και 2022-2023.</w:t>
      </w:r>
    </w:p>
    <w:p w:rsidR="00432E4A" w:rsidRPr="00432E4A" w:rsidRDefault="00432E4A" w:rsidP="00432E4A">
      <w:pPr>
        <w:pStyle w:val="NormalWeb"/>
        <w:numPr>
          <w:ilvl w:val="0"/>
          <w:numId w:val="8"/>
        </w:numPr>
        <w:spacing w:before="0" w:beforeAutospacing="0" w:after="0" w:afterAutospacing="0" w:line="320" w:lineRule="exact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t>Προπτυχιακό Πρόγραμμα Σπουδών «</w:t>
      </w:r>
      <w:hyperlink r:id="rId23" w:tgtFrame="_blank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ΟΙΚΟΝΟΜΙΚΑ</w:t>
        </w:r>
      </w:hyperlink>
      <w:r w:rsidRPr="00432E4A">
        <w:rPr>
          <w:rFonts w:ascii="Franklin Gothic Book" w:hAnsi="Franklin Gothic Book"/>
          <w:sz w:val="23"/>
          <w:szCs w:val="23"/>
        </w:rPr>
        <w:t>» (γλώσσα διδασκαλίας: ελληνική)</w:t>
      </w:r>
    </w:p>
    <w:p w:rsidR="00432E4A" w:rsidRPr="00432E4A" w:rsidRDefault="00432E4A" w:rsidP="00432E4A">
      <w:pPr>
        <w:numPr>
          <w:ilvl w:val="0"/>
          <w:numId w:val="8"/>
        </w:num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t>Μεταπτυχιακό Πρόγραμμα Σπουδών «</w:t>
      </w:r>
      <w:hyperlink r:id="rId24" w:tgtFrame="_blank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COGNITIVE SYSTEMS</w:t>
        </w:r>
      </w:hyperlink>
      <w:r w:rsidRPr="00432E4A">
        <w:rPr>
          <w:rFonts w:ascii="Franklin Gothic Book" w:hAnsi="Franklin Gothic Book"/>
          <w:sz w:val="23"/>
          <w:szCs w:val="23"/>
        </w:rPr>
        <w:t>» (γλώσσα διδασκαλίας: αγγλική)</w:t>
      </w:r>
    </w:p>
    <w:p w:rsidR="00432E4A" w:rsidRPr="00432E4A" w:rsidRDefault="00432E4A" w:rsidP="00432E4A">
      <w:pPr>
        <w:numPr>
          <w:ilvl w:val="0"/>
          <w:numId w:val="9"/>
        </w:num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t>Μεταπτυχιακό Πρόγραμμα Σπουδών «</w:t>
      </w:r>
      <w:hyperlink r:id="rId25" w:tgtFrame="_blank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ΔΙΑΧΕΙΡΙΣΗ ΚΑΙ ΠΡΟΣΤΑΣΙΑ ΠΕΡΙΒΑΛΛΟΝΤΟΣ</w:t>
        </w:r>
      </w:hyperlink>
      <w:r w:rsidRPr="00432E4A">
        <w:rPr>
          <w:rFonts w:ascii="Franklin Gothic Book" w:hAnsi="Franklin Gothic Book"/>
          <w:sz w:val="23"/>
          <w:szCs w:val="23"/>
        </w:rPr>
        <w:t>» (γλώσσα διδασκαλίας: ελληνική)</w:t>
      </w:r>
    </w:p>
    <w:p w:rsidR="00432E4A" w:rsidRPr="00432E4A" w:rsidRDefault="00432E4A" w:rsidP="00432E4A">
      <w:pPr>
        <w:numPr>
          <w:ilvl w:val="0"/>
          <w:numId w:val="10"/>
        </w:num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t>Μεταπτυχιακό Πρόγραμμα Σπουδών «</w:t>
      </w:r>
      <w:hyperlink r:id="rId26" w:tgtFrame="_blank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ΚΟΙΝΩΝΙΚΑ ΠΛΗΡΟΦΟΡΙΑΚΑ ΣΥΣΤΗΜΑΤΑ</w:t>
        </w:r>
      </w:hyperlink>
      <w:r w:rsidRPr="00432E4A">
        <w:rPr>
          <w:rFonts w:ascii="Franklin Gothic Book" w:hAnsi="Franklin Gothic Book"/>
          <w:sz w:val="23"/>
          <w:szCs w:val="23"/>
        </w:rPr>
        <w:t>» (γλώσσα διδασκαλίας: ελληνική)</w:t>
      </w:r>
    </w:p>
    <w:p w:rsidR="00432E4A" w:rsidRPr="00432E4A" w:rsidRDefault="00432E4A" w:rsidP="00432E4A">
      <w:pPr>
        <w:numPr>
          <w:ilvl w:val="0"/>
          <w:numId w:val="11"/>
        </w:num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t>Μεταπτυχιακό Πρόγραμμα Σπουδών «</w:t>
      </w:r>
      <w:hyperlink r:id="rId27" w:tgtFrame="_blank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ΨΗΦΙΑΚΟ ΔΡΑΜΑ ΚΑΙ ΘΕΑΤΡΟ ΣΤΗ ΜΕΛΕΤΗ ΤΟΥ ΑΡΧΑΙΟΥ ΕΛΛΗΝΙΚΟΥ ΠΟΛΙΤΙΣΜΟΥ</w:t>
        </w:r>
      </w:hyperlink>
      <w:r w:rsidRPr="00432E4A">
        <w:rPr>
          <w:rFonts w:ascii="Franklin Gothic Book" w:hAnsi="Franklin Gothic Book"/>
          <w:sz w:val="23"/>
          <w:szCs w:val="23"/>
        </w:rPr>
        <w:t>» (γλώσσα διδασκαλίας: ελληνική)</w:t>
      </w:r>
    </w:p>
    <w:p w:rsidR="00432E4A" w:rsidRPr="00432E4A" w:rsidRDefault="00432E4A" w:rsidP="00432E4A">
      <w:pPr>
        <w:numPr>
          <w:ilvl w:val="0"/>
          <w:numId w:val="12"/>
        </w:numPr>
        <w:spacing w:after="0" w:line="320" w:lineRule="exact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t>Μεταπτυχιακό Πρόγραμμα Σπουδών «</w:t>
      </w:r>
      <w:hyperlink r:id="rId28" w:tgtFrame="_blank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ΠΝΥΚΑ: ΠΟΛΙΤΙΚΗ ΙΣΤΟΡΙΑ, ΘΕΩΡΙΑ ΚΑΙ ΠΡΑΞΗ</w:t>
        </w:r>
      </w:hyperlink>
      <w:r w:rsidRPr="00432E4A">
        <w:rPr>
          <w:rFonts w:ascii="Franklin Gothic Book" w:hAnsi="Franklin Gothic Book"/>
          <w:sz w:val="23"/>
          <w:szCs w:val="23"/>
        </w:rPr>
        <w:t>» (γλώσσα διδασκαλίας: ελληνική) </w:t>
      </w:r>
    </w:p>
    <w:p w:rsidR="00432E4A" w:rsidRPr="00432E4A" w:rsidRDefault="00432E4A" w:rsidP="00432E4A">
      <w:pPr>
        <w:pStyle w:val="NormalWeb"/>
        <w:spacing w:before="0" w:beforeAutospacing="0" w:after="0" w:afterAutospacing="0" w:line="320" w:lineRule="exact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t> </w:t>
      </w:r>
    </w:p>
    <w:p w:rsidR="00432E4A" w:rsidRPr="00432E4A" w:rsidRDefault="00432E4A" w:rsidP="00432E4A">
      <w:pPr>
        <w:pStyle w:val="NormalWeb"/>
        <w:spacing w:before="0" w:beforeAutospacing="0" w:after="0" w:afterAutospacing="0" w:line="320" w:lineRule="exact"/>
        <w:jc w:val="both"/>
        <w:rPr>
          <w:rFonts w:ascii="Franklin Gothic Book" w:hAnsi="Franklin Gothic Book"/>
          <w:sz w:val="23"/>
          <w:szCs w:val="23"/>
        </w:rPr>
      </w:pPr>
      <w:r w:rsidRPr="00432E4A">
        <w:rPr>
          <w:rStyle w:val="Strong"/>
          <w:rFonts w:ascii="Franklin Gothic Book" w:hAnsi="Franklin Gothic Book"/>
          <w:sz w:val="23"/>
          <w:szCs w:val="23"/>
        </w:rPr>
        <w:t xml:space="preserve">Για την ελληνική προκήρυξη σε PDF, πατήστε </w:t>
      </w:r>
      <w:hyperlink r:id="rId29" w:tgtFrame="_blank" w:history="1">
        <w:r w:rsidRPr="00432E4A">
          <w:rPr>
            <w:rStyle w:val="Hyperlink"/>
            <w:rFonts w:ascii="Franklin Gothic Book" w:hAnsi="Franklin Gothic Book"/>
            <w:b/>
            <w:bCs/>
            <w:sz w:val="23"/>
            <w:szCs w:val="23"/>
          </w:rPr>
          <w:t>ΕΔΩ</w:t>
        </w:r>
      </w:hyperlink>
      <w:r w:rsidRPr="00432E4A">
        <w:rPr>
          <w:rStyle w:val="Strong"/>
          <w:rFonts w:ascii="Franklin Gothic Book" w:hAnsi="Franklin Gothic Book"/>
          <w:sz w:val="23"/>
          <w:szCs w:val="23"/>
        </w:rPr>
        <w:t xml:space="preserve"> και για την αγγλική έκδοσή της </w:t>
      </w:r>
      <w:hyperlink r:id="rId30" w:tgtFrame="_blank" w:history="1">
        <w:r w:rsidRPr="00432E4A">
          <w:rPr>
            <w:rStyle w:val="Hyperlink"/>
            <w:rFonts w:ascii="Franklin Gothic Book" w:hAnsi="Franklin Gothic Book"/>
            <w:b/>
            <w:bCs/>
            <w:sz w:val="23"/>
            <w:szCs w:val="23"/>
          </w:rPr>
          <w:t>ΕΔΩ</w:t>
        </w:r>
      </w:hyperlink>
      <w:r w:rsidRPr="00432E4A">
        <w:rPr>
          <w:rStyle w:val="Strong"/>
          <w:rFonts w:ascii="Franklin Gothic Book" w:hAnsi="Franklin Gothic Book"/>
          <w:sz w:val="23"/>
          <w:szCs w:val="23"/>
        </w:rPr>
        <w:t>.</w:t>
      </w:r>
    </w:p>
    <w:p w:rsidR="00432E4A" w:rsidRPr="00432E4A" w:rsidRDefault="00432E4A" w:rsidP="00432E4A">
      <w:pPr>
        <w:pStyle w:val="NormalWeb"/>
        <w:spacing w:before="0" w:beforeAutospacing="0" w:after="0" w:afterAutospacing="0" w:line="320" w:lineRule="exact"/>
        <w:jc w:val="both"/>
        <w:rPr>
          <w:rFonts w:ascii="Franklin Gothic Book" w:hAnsi="Franklin Gothic Book"/>
          <w:sz w:val="23"/>
          <w:szCs w:val="23"/>
        </w:rPr>
      </w:pPr>
      <w:r w:rsidRPr="00432E4A">
        <w:rPr>
          <w:rFonts w:ascii="Franklin Gothic Book" w:hAnsi="Franklin Gothic Book"/>
          <w:sz w:val="23"/>
          <w:szCs w:val="23"/>
        </w:rPr>
        <w:br/>
        <w:t xml:space="preserve">Η υποβολή των αιτήσεων μελών ΣΕΠ διεξάγεται μόνο μέσω του ηλεκτρονικού συστήματος του ΑΠΚΥ: </w:t>
      </w:r>
      <w:hyperlink r:id="rId31" w:history="1">
        <w:r w:rsidRPr="00432E4A">
          <w:rPr>
            <w:rStyle w:val="Hyperlink"/>
            <w:rFonts w:ascii="Franklin Gothic Book" w:hAnsi="Franklin Gothic Book"/>
            <w:sz w:val="23"/>
            <w:szCs w:val="23"/>
          </w:rPr>
          <w:t>https://recruitment.ouc.ac.cy/apply</w:t>
        </w:r>
      </w:hyperlink>
      <w:r w:rsidRPr="00432E4A">
        <w:rPr>
          <w:rFonts w:ascii="Franklin Gothic Book" w:hAnsi="Franklin Gothic Book"/>
          <w:sz w:val="23"/>
          <w:szCs w:val="23"/>
        </w:rPr>
        <w:t>.</w:t>
      </w:r>
      <w:r w:rsidRPr="00432E4A">
        <w:rPr>
          <w:rFonts w:ascii="Franklin Gothic Book" w:hAnsi="Franklin Gothic Book"/>
          <w:sz w:val="23"/>
          <w:szCs w:val="23"/>
        </w:rPr>
        <w:br/>
      </w:r>
      <w:r w:rsidRPr="00432E4A">
        <w:rPr>
          <w:rFonts w:ascii="Franklin Gothic Book" w:hAnsi="Franklin Gothic Book"/>
          <w:sz w:val="23"/>
          <w:szCs w:val="23"/>
        </w:rPr>
        <w:br/>
      </w:r>
      <w:r w:rsidRPr="00432E4A">
        <w:rPr>
          <w:rStyle w:val="Strong"/>
          <w:rFonts w:ascii="Franklin Gothic Book" w:hAnsi="Franklin Gothic Book"/>
          <w:sz w:val="23"/>
          <w:szCs w:val="23"/>
        </w:rPr>
        <w:t>Καταληκτική ημερομηνία υποβολής αιτήσεων είναι η Παρασκευή, 20 Μαρτίου 2020, στις 13.00.</w:t>
      </w:r>
    </w:p>
    <w:p w:rsidR="00A9621F" w:rsidRPr="00432E4A" w:rsidRDefault="00A9621F" w:rsidP="00432E4A">
      <w:pPr>
        <w:spacing w:after="0" w:line="320" w:lineRule="exact"/>
        <w:jc w:val="both"/>
        <w:rPr>
          <w:rFonts w:ascii="Franklin Gothic Book" w:hAnsi="Franklin Gothic Book"/>
          <w:sz w:val="23"/>
          <w:szCs w:val="23"/>
        </w:rPr>
      </w:pPr>
    </w:p>
    <w:p w:rsidR="00A9621F" w:rsidRPr="00540849" w:rsidRDefault="00A9621F" w:rsidP="00540849">
      <w:pPr>
        <w:spacing w:after="0" w:line="320" w:lineRule="exact"/>
        <w:jc w:val="both"/>
        <w:rPr>
          <w:rFonts w:ascii="Franklin Gothic Book" w:hAnsi="Franklin Gothic Book"/>
          <w:sz w:val="23"/>
          <w:szCs w:val="23"/>
        </w:rPr>
      </w:pPr>
    </w:p>
    <w:p w:rsidR="00A9621F" w:rsidRPr="00540849" w:rsidRDefault="00A9621F" w:rsidP="00540849">
      <w:pPr>
        <w:spacing w:after="0" w:line="320" w:lineRule="exact"/>
        <w:jc w:val="both"/>
        <w:rPr>
          <w:rFonts w:ascii="Franklin Gothic Book" w:hAnsi="Franklin Gothic Book"/>
          <w:sz w:val="23"/>
          <w:szCs w:val="23"/>
        </w:rPr>
      </w:pPr>
    </w:p>
    <w:p w:rsidR="00A9621F" w:rsidRPr="00540849" w:rsidRDefault="00A9621F" w:rsidP="00540849">
      <w:pPr>
        <w:spacing w:after="0" w:line="320" w:lineRule="exact"/>
        <w:jc w:val="both"/>
        <w:rPr>
          <w:rFonts w:ascii="Franklin Gothic Book" w:hAnsi="Franklin Gothic Book"/>
          <w:sz w:val="23"/>
          <w:szCs w:val="23"/>
        </w:rPr>
      </w:pPr>
    </w:p>
    <w:sectPr w:rsidR="00A9621F" w:rsidRPr="00540849">
      <w:headerReference w:type="default" r:id="rId32"/>
      <w:footerReference w:type="default" r:id="rId33"/>
      <w:pgSz w:w="11907" w:h="16839"/>
      <w:pgMar w:top="1440" w:right="1134" w:bottom="709" w:left="1276" w:header="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FE548E" w16cid:durableId="2136FFF4"/>
  <w16cid:commentId w16cid:paraId="368C2A6F" w16cid:durableId="2136FF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15" w:rsidRDefault="008D7815">
      <w:pPr>
        <w:spacing w:after="0" w:line="240" w:lineRule="auto"/>
      </w:pPr>
      <w:r>
        <w:separator/>
      </w:r>
    </w:p>
  </w:endnote>
  <w:endnote w:type="continuationSeparator" w:id="0">
    <w:p w:rsidR="008D7815" w:rsidRDefault="008D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FBagueSansPro-Light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F8" w:rsidRDefault="008D7815">
    <w:pPr>
      <w:spacing w:line="320" w:lineRule="exact"/>
      <w:jc w:val="both"/>
      <w:rPr>
        <w:rFonts w:ascii="Franklin Gothic Book" w:hAnsi="Franklin Gothic Book"/>
        <w:b/>
        <w:i/>
        <w:color w:val="006666"/>
        <w:sz w:val="18"/>
        <w:szCs w:val="18"/>
      </w:rPr>
    </w:pPr>
    <w:r>
      <w:rPr>
        <w:rFonts w:ascii="Franklin Gothic Book" w:hAnsi="Franklin Gothic Book"/>
        <w:b/>
        <w:i/>
        <w:color w:val="006666"/>
        <w:sz w:val="18"/>
        <w:szCs w:val="18"/>
      </w:rPr>
      <w:pict w14:anchorId="541AD617">
        <v:rect id="_x0000_i1025" style="width:0;height:1.5pt" o:hralign="center" o:hrstd="t" o:hr="t" fillcolor="#a0a0a0" stroked="f"/>
      </w:pict>
    </w:r>
  </w:p>
  <w:p w:rsidR="006716F8" w:rsidRDefault="00FC5EDA">
    <w:pPr>
      <w:spacing w:line="320" w:lineRule="exact"/>
      <w:jc w:val="both"/>
      <w:rPr>
        <w:rFonts w:ascii="Franklin Gothic Book" w:eastAsia="Arial Unicode MS" w:hAnsi="Franklin Gothic Book" w:cs="Arial Unicode MS"/>
        <w:color w:val="auto"/>
        <w:sz w:val="18"/>
        <w:szCs w:val="18"/>
        <w:lang w:val="en-US"/>
      </w:rPr>
    </w:pPr>
    <w:r>
      <w:rPr>
        <w:rFonts w:ascii="Franklin Gothic Book" w:hAnsi="Franklin Gothic Book"/>
        <w:b/>
        <w:i/>
        <w:color w:val="006666"/>
        <w:sz w:val="18"/>
        <w:szCs w:val="18"/>
        <w:lang w:val="en-US"/>
      </w:rPr>
      <w:t>Contact</w:t>
    </w:r>
    <w:r>
      <w:rPr>
        <w:rFonts w:ascii="Franklin Gothic Book" w:hAnsi="Franklin Gothic Book"/>
        <w:i/>
        <w:color w:val="006666"/>
        <w:sz w:val="16"/>
        <w:szCs w:val="16"/>
        <w:lang w:val="en-US"/>
      </w:rPr>
      <w:t xml:space="preserve">: </w:t>
    </w:r>
    <w:hyperlink r:id="rId1" w:history="1">
      <w:r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GB"/>
        </w:rPr>
        <w:t>press</w:t>
      </w:r>
      <w:r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@</w:t>
      </w:r>
      <w:r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GB"/>
        </w:rPr>
        <w:t>ouc</w:t>
      </w:r>
      <w:r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.</w:t>
      </w:r>
      <w:r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GB"/>
        </w:rPr>
        <w:t>ac</w:t>
      </w:r>
      <w:r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.</w:t>
      </w:r>
      <w:r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GB"/>
        </w:rPr>
        <w:t>cy</w:t>
      </w:r>
    </w:hyperlink>
    <w:r>
      <w:rPr>
        <w:rFonts w:ascii="Franklin Gothic Book" w:hAnsi="Franklin Gothic Book"/>
        <w:i/>
        <w:color w:val="auto"/>
        <w:sz w:val="16"/>
        <w:szCs w:val="16"/>
        <w:lang w:val="en-US"/>
      </w:rPr>
      <w:t xml:space="preserve"> | </w:t>
    </w:r>
    <w:hyperlink r:id="rId2" w:history="1">
      <w:r>
        <w:rPr>
          <w:rStyle w:val="Hyperlink"/>
          <w:rFonts w:ascii="Franklin Gothic Book" w:hAnsi="Franklin Gothic Book"/>
          <w:i/>
          <w:color w:val="auto"/>
          <w:sz w:val="16"/>
          <w:szCs w:val="16"/>
          <w:u w:val="none"/>
          <w:lang w:val="en-US"/>
        </w:rPr>
        <w:t>www.ouc.ac.cy</w:t>
      </w:r>
    </w:hyperlink>
    <w:r>
      <w:rPr>
        <w:rFonts w:ascii="Franklin Gothic Book" w:hAnsi="Franklin Gothic Book"/>
        <w:i/>
        <w:color w:val="auto"/>
        <w:sz w:val="16"/>
        <w:szCs w:val="16"/>
        <w:lang w:val="en-US"/>
      </w:rPr>
      <w:t xml:space="preserve"> | (357) 22411600 | </w:t>
    </w:r>
    <w:hyperlink r:id="rId3" w:history="1">
      <w:r>
        <w:rPr>
          <w:rStyle w:val="Hyperlink"/>
          <w:rFonts w:ascii="Franklin Gothic Book" w:hAnsi="Franklin Gothic Book" w:cs="Arial"/>
          <w:color w:val="auto"/>
          <w:sz w:val="16"/>
          <w:szCs w:val="16"/>
          <w:u w:val="none"/>
          <w:lang w:val="en-US"/>
        </w:rPr>
        <w:t>http://www.ouc.ac.cy/web/guest/mme</w:t>
      </w:r>
    </w:hyperlink>
    <w:r>
      <w:rPr>
        <w:rFonts w:ascii="Franklin Gothic Book" w:hAnsi="Franklin Gothic Book"/>
        <w:i/>
        <w:color w:val="auto"/>
        <w:sz w:val="16"/>
        <w:szCs w:val="16"/>
        <w:lang w:val="en-US"/>
      </w:rPr>
      <w:t>|</w:t>
    </w:r>
    <w:r>
      <w:rPr>
        <w:rFonts w:ascii="Franklin Gothic Book" w:hAnsi="Franklin Gothic Book"/>
        <w:i/>
        <w:color w:val="auto"/>
        <w:sz w:val="16"/>
        <w:szCs w:val="16"/>
        <w:lang w:val="en-US"/>
      </w:rPr>
      <w:tab/>
    </w:r>
    <w:r>
      <w:rPr>
        <w:rFonts w:ascii="Franklin Gothic Book" w:hAnsi="Franklin Gothic Book" w:cs="Times New Roman"/>
        <w:color w:val="auto"/>
        <w:sz w:val="16"/>
        <w:szCs w:val="16"/>
        <w:lang w:val="en-US" w:eastAsia="en-GB"/>
      </w:rPr>
      <w:tab/>
    </w:r>
    <w:r>
      <w:rPr>
        <w:rFonts w:ascii="Franklin Gothic Book" w:hAnsi="Franklin Gothic Book" w:cs="Times New Roman"/>
        <w:color w:val="auto"/>
        <w:sz w:val="16"/>
        <w:szCs w:val="16"/>
        <w:lang w:val="en-US" w:eastAsia="en-GB"/>
      </w:rPr>
      <w:tab/>
    </w:r>
  </w:p>
  <w:p w:rsidR="006716F8" w:rsidRDefault="006716F8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15" w:rsidRDefault="008D7815">
      <w:pPr>
        <w:spacing w:after="0" w:line="240" w:lineRule="auto"/>
      </w:pPr>
      <w:r>
        <w:separator/>
      </w:r>
    </w:p>
  </w:footnote>
  <w:footnote w:type="continuationSeparator" w:id="0">
    <w:p w:rsidR="008D7815" w:rsidRDefault="008D7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F8" w:rsidRDefault="00FC5EDA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EA4B7A" wp14:editId="015E6DE7">
              <wp:simplePos x="0" y="0"/>
              <wp:positionH relativeFrom="page">
                <wp:posOffset>484505</wp:posOffset>
              </wp:positionH>
              <wp:positionV relativeFrom="page">
                <wp:posOffset>465455</wp:posOffset>
              </wp:positionV>
              <wp:extent cx="3355975" cy="1182370"/>
              <wp:effectExtent l="0" t="0" r="0" b="0"/>
              <wp:wrapNone/>
              <wp:docPr id="1" name="D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55975" cy="1182370"/>
                      </a:xfrm>
                      <a:prstGeom prst="rect">
                        <a:avLst/>
                      </a:prstGeom>
                      <a:solidFill>
                        <a:srgbClr val="006666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EA6CF4" id="DOM 2" o:spid="_x0000_s1026" style="position:absolute;margin-left:38.15pt;margin-top:36.65pt;width:264.25pt;height:93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" fillcolor="#066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ADD95" wp14:editId="1C036C7B">
              <wp:simplePos x="0" y="0"/>
              <wp:positionH relativeFrom="page">
                <wp:posOffset>615950</wp:posOffset>
              </wp:positionH>
              <wp:positionV relativeFrom="page">
                <wp:posOffset>787400</wp:posOffset>
              </wp:positionV>
              <wp:extent cx="3681730" cy="828675"/>
              <wp:effectExtent l="0" t="0" r="13970" b="952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173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FC5EDA">
                          <w:pPr>
                            <w:pStyle w:val="Masthead"/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FFFFFF" w:themeColor="background1"/>
                              <w:sz w:val="56"/>
                              <w:szCs w:val="56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ADD95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8.5pt;margin-top:62pt;width:289.9pt;height:65.2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" filled="f" stroked="f">
              <v:textbox inset="0,0,0,0">
                <w:txbxContent>
                  <w:p w:rsidR="006716F8" w:rsidRDefault="00FC5EDA">
                    <w:pPr>
                      <w:pStyle w:val="Masthead"/>
                      <w:rPr>
                        <w:color w:val="FFFFFF" w:themeColor="background1"/>
                        <w:sz w:val="56"/>
                        <w:szCs w:val="56"/>
                      </w:rPr>
                    </w:pPr>
                    <w:r>
                      <w:rPr>
                        <w:color w:val="FFFFFF" w:themeColor="background1"/>
                        <w:sz w:val="56"/>
                        <w:szCs w:val="56"/>
                      </w:rPr>
                      <w:t>Δελτίο Τύπου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65775F" wp14:editId="31A1610D">
              <wp:simplePos x="0" y="0"/>
              <wp:positionH relativeFrom="page">
                <wp:posOffset>476250</wp:posOffset>
              </wp:positionH>
              <wp:positionV relativeFrom="page">
                <wp:posOffset>1653540</wp:posOffset>
              </wp:positionV>
              <wp:extent cx="6810375" cy="0"/>
              <wp:effectExtent l="0" t="19050" r="28575" b="19050"/>
              <wp:wrapNone/>
              <wp:docPr id="5" name="Line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C2C2AD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CAC7E1C" id="Line 26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pt,130.2pt" to="573.7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" strokecolor="#c2c2ad" strokeweight="2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14F050" wp14:editId="1953F692">
              <wp:simplePos x="0" y="0"/>
              <wp:positionH relativeFrom="page">
                <wp:posOffset>476250</wp:posOffset>
              </wp:positionH>
              <wp:positionV relativeFrom="page">
                <wp:posOffset>1637665</wp:posOffset>
              </wp:positionV>
              <wp:extent cx="6810375" cy="0"/>
              <wp:effectExtent l="0" t="0" r="0" b="0"/>
              <wp:wrapNone/>
              <wp:docPr id="9" name="Line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EEB2DA" id="Line 26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.5pt,128.95pt" to="573.7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" stroked="f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 wp14:anchorId="4526F9C8" wp14:editId="03495716">
              <wp:simplePos x="0" y="0"/>
              <wp:positionH relativeFrom="page">
                <wp:posOffset>2540000</wp:posOffset>
              </wp:positionH>
              <wp:positionV relativeFrom="page">
                <wp:posOffset>3149600</wp:posOffset>
              </wp:positionV>
              <wp:extent cx="91440" cy="91440"/>
              <wp:effectExtent l="0" t="0" r="0" b="0"/>
              <wp:wrapNone/>
              <wp:docPr id="20" name="Text Box 14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26F9C8" id="_x0000_s1040" type="#_x0000_t202" style="position:absolute;margin-left:200pt;margin-top:248pt;width:7.2pt;height:7.2pt;z-index:251663360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" filled="f" stroked="f">
              <v:textbox inset="0,0,0,0">
                <w:txbxContent>
                  <w:p w:rsidR="006716F8" w:rsidRDefault="006716F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hidden="1" allowOverlap="1" wp14:anchorId="2F9E89E9" wp14:editId="701D7BD9">
              <wp:simplePos x="0" y="0"/>
              <wp:positionH relativeFrom="page">
                <wp:posOffset>2529840</wp:posOffset>
              </wp:positionH>
              <wp:positionV relativeFrom="page">
                <wp:posOffset>6601460</wp:posOffset>
              </wp:positionV>
              <wp:extent cx="91440" cy="91440"/>
              <wp:effectExtent l="0" t="0" r="0" b="0"/>
              <wp:wrapNone/>
              <wp:docPr id="24" name="Text Box 14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9E89E9" id="_x0000_s1041" type="#_x0000_t202" style="position:absolute;margin-left:199.2pt;margin-top:519.8pt;width:7.2pt;height:7.2pt;z-index:251664384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" filled="f" stroked="f">
              <v:textbox inset="0,0,0,0">
                <w:txbxContent>
                  <w:p w:rsidR="006716F8" w:rsidRDefault="006716F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251A43" wp14:editId="486D3B81">
              <wp:simplePos x="0" y="0"/>
              <wp:positionH relativeFrom="page">
                <wp:posOffset>4349115</wp:posOffset>
              </wp:positionH>
              <wp:positionV relativeFrom="page">
                <wp:posOffset>497205</wp:posOffset>
              </wp:positionV>
              <wp:extent cx="2750820" cy="254000"/>
              <wp:effectExtent l="0" t="0" r="11430" b="12700"/>
              <wp:wrapNone/>
              <wp:docPr id="25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082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RightHead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51A43" id="_x0000_s1042" type="#_x0000_t202" style="position:absolute;margin-left:342.45pt;margin-top:39.15pt;width:216.6pt;height:20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" filled="f" stroked="f">
              <v:textbox inset="0,0,0,0">
                <w:txbxContent>
                  <w:p w:rsidR="006716F8" w:rsidRDefault="006716F8">
                    <w:pPr>
                      <w:pStyle w:val="RightHead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hidden="1" allowOverlap="1" wp14:anchorId="2190A26D" wp14:editId="44B3EBEA">
              <wp:simplePos x="0" y="0"/>
              <wp:positionH relativeFrom="page">
                <wp:posOffset>2540000</wp:posOffset>
              </wp:positionH>
              <wp:positionV relativeFrom="page">
                <wp:posOffset>1231900</wp:posOffset>
              </wp:positionV>
              <wp:extent cx="91440" cy="91440"/>
              <wp:effectExtent l="0" t="0" r="0" b="0"/>
              <wp:wrapNone/>
              <wp:docPr id="26" name="Text Box 15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0A26D" id="_x0000_s1043" type="#_x0000_t202" style="position:absolute;margin-left:200pt;margin-top:97pt;width:7.2pt;height:7.2pt;z-index:251665408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" filled="f" stroked="f">
              <v:textbox inset="0,0,0,0">
                <w:txbxContent>
                  <w:p w:rsidR="006716F8" w:rsidRDefault="006716F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hidden="1" allowOverlap="1" wp14:anchorId="456E5250" wp14:editId="3458ACE4">
              <wp:simplePos x="0" y="0"/>
              <wp:positionH relativeFrom="page">
                <wp:posOffset>2552700</wp:posOffset>
              </wp:positionH>
              <wp:positionV relativeFrom="page">
                <wp:posOffset>4457700</wp:posOffset>
              </wp:positionV>
              <wp:extent cx="91440" cy="91440"/>
              <wp:effectExtent l="0" t="0" r="0" b="0"/>
              <wp:wrapNone/>
              <wp:docPr id="27" name="Text Box 156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E5250" id="_x0000_s1044" type="#_x0000_t202" style="position:absolute;margin-left:201pt;margin-top:351pt;width:7.2pt;height:7.2pt;z-index:251666432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" filled="f" stroked="f">
              <v:textbox inset="0,0,0,0">
                <w:txbxContent>
                  <w:p w:rsidR="006716F8" w:rsidRDefault="006716F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hidden="1" allowOverlap="1" wp14:anchorId="48ED7AE6" wp14:editId="59909BC0">
              <wp:simplePos x="0" y="0"/>
              <wp:positionH relativeFrom="page">
                <wp:posOffset>2552700</wp:posOffset>
              </wp:positionH>
              <wp:positionV relativeFrom="page">
                <wp:posOffset>7670800</wp:posOffset>
              </wp:positionV>
              <wp:extent cx="91440" cy="91440"/>
              <wp:effectExtent l="0" t="0" r="0" b="0"/>
              <wp:wrapNone/>
              <wp:docPr id="28" name="Text Box 16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ED7AE6" id="_x0000_s1045" type="#_x0000_t202" style="position:absolute;margin-left:201pt;margin-top:604pt;width:7.2pt;height:7.2pt;z-index:251667456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" filled="f" stroked="f">
              <v:textbox inset="0,0,0,0">
                <w:txbxContent>
                  <w:p w:rsidR="006716F8" w:rsidRDefault="006716F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hidden="1" allowOverlap="1" wp14:anchorId="1BB3F88F" wp14:editId="62533753">
              <wp:simplePos x="0" y="0"/>
              <wp:positionH relativeFrom="page">
                <wp:posOffset>2540000</wp:posOffset>
              </wp:positionH>
              <wp:positionV relativeFrom="page">
                <wp:posOffset>279400</wp:posOffset>
              </wp:positionV>
              <wp:extent cx="91440" cy="91440"/>
              <wp:effectExtent l="0" t="0" r="0" b="0"/>
              <wp:wrapNone/>
              <wp:docPr id="29" name="Text Box 220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B3F88F" id="_x0000_s1046" type="#_x0000_t202" style="position:absolute;margin-left:200pt;margin-top:22pt;width:7.2pt;height:7.2pt;z-index:251668480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" filled="f" stroked="f">
              <v:textbox inset="0,0,0,0">
                <w:txbxContent>
                  <w:p w:rsidR="006716F8" w:rsidRDefault="006716F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hidden="1" allowOverlap="1" wp14:anchorId="2D7E5FE4" wp14:editId="64318784">
              <wp:simplePos x="0" y="0"/>
              <wp:positionH relativeFrom="page">
                <wp:posOffset>2552700</wp:posOffset>
              </wp:positionH>
              <wp:positionV relativeFrom="page">
                <wp:posOffset>2715260</wp:posOffset>
              </wp:positionV>
              <wp:extent cx="91440" cy="91440"/>
              <wp:effectExtent l="0" t="0" r="0" b="0"/>
              <wp:wrapNone/>
              <wp:docPr id="30" name="Text Box 224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E5FE4" id="_x0000_s1047" type="#_x0000_t202" style="position:absolute;margin-left:201pt;margin-top:213.8pt;width:7.2pt;height:7.2pt;z-index:251669504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" filled="f" stroked="f">
              <v:textbox inset="0,0,0,0">
                <w:txbxContent>
                  <w:p w:rsidR="006716F8" w:rsidRDefault="006716F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hidden="1" allowOverlap="1" wp14:anchorId="5B28BD0D" wp14:editId="44E97D5B">
              <wp:simplePos x="0" y="0"/>
              <wp:positionH relativeFrom="page">
                <wp:posOffset>2565400</wp:posOffset>
              </wp:positionH>
              <wp:positionV relativeFrom="page">
                <wp:posOffset>4597400</wp:posOffset>
              </wp:positionV>
              <wp:extent cx="91440" cy="91440"/>
              <wp:effectExtent l="0" t="0" r="0" b="0"/>
              <wp:wrapNone/>
              <wp:docPr id="31" name="Text Box 228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716F8" w:rsidRDefault="006716F8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8BD0D" id="_x0000_s1048" type="#_x0000_t202" style="position:absolute;margin-left:202pt;margin-top:362pt;width:7.2pt;height:7.2pt;z-index:251670528;visibility:hidden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" filled="f" stroked="f">
              <v:textbox inset="0,0,0,0">
                <w:txbxContent>
                  <w:p w:rsidR="006716F8" w:rsidRDefault="006716F8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6716F8" w:rsidRDefault="006716F8">
    <w:pPr>
      <w:pStyle w:val="Header"/>
    </w:pPr>
  </w:p>
  <w:p w:rsidR="006716F8" w:rsidRDefault="006716F8">
    <w:pPr>
      <w:pStyle w:val="Header"/>
    </w:pPr>
  </w:p>
  <w:p w:rsidR="006716F8" w:rsidRDefault="006716F8">
    <w:pPr>
      <w:pStyle w:val="Header"/>
    </w:pPr>
  </w:p>
  <w:p w:rsidR="006716F8" w:rsidRDefault="00FC5EDA">
    <w:pPr>
      <w:pStyle w:val="Header"/>
    </w:pPr>
    <w:r>
      <w:rPr>
        <w:noProof/>
        <w:lang w:val="en-US"/>
      </w:rPr>
      <w:drawing>
        <wp:anchor distT="0" distB="0" distL="114300" distR="114300" simplePos="0" relativeHeight="251673600" behindDoc="0" locked="0" layoutInCell="1" allowOverlap="1" wp14:anchorId="4C7AD989" wp14:editId="1FF82F91">
          <wp:simplePos x="0" y="0"/>
          <wp:positionH relativeFrom="margin">
            <wp:align>right</wp:align>
          </wp:positionH>
          <wp:positionV relativeFrom="paragraph">
            <wp:posOffset>69850</wp:posOffset>
          </wp:positionV>
          <wp:extent cx="1397635" cy="581025"/>
          <wp:effectExtent l="0" t="0" r="0" b="0"/>
          <wp:wrapNone/>
          <wp:docPr id="12" name="Pictur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7341" cy="581025"/>
                  </a:xfrm>
                  <a:prstGeom prst="rect">
                    <a:avLst/>
                  </a:prstGeom>
                  <a:solidFill>
                    <a:srgbClr val="006666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6716F8" w:rsidRDefault="00671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8D1"/>
    <w:multiLevelType w:val="multilevel"/>
    <w:tmpl w:val="CB84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630737"/>
    <w:multiLevelType w:val="hybridMultilevel"/>
    <w:tmpl w:val="97A62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3155"/>
    <w:multiLevelType w:val="hybridMultilevel"/>
    <w:tmpl w:val="A5D6AE92"/>
    <w:lvl w:ilvl="0" w:tplc="B28662C4">
      <w:start w:val="1"/>
      <w:numFmt w:val="decimal"/>
      <w:lvlText w:val="%1."/>
      <w:lvlJc w:val="left"/>
      <w:pPr>
        <w:ind w:left="477" w:hanging="246"/>
      </w:pPr>
      <w:rPr>
        <w:rFonts w:ascii="PFBagueSansPro-Light" w:eastAsia="PFBagueSansPro-Light" w:hAnsi="PFBagueSansPro-Light" w:cs="PFBagueSansPro-Light" w:hint="default"/>
        <w:color w:val="E64719"/>
        <w:w w:val="100"/>
        <w:sz w:val="26"/>
        <w:szCs w:val="26"/>
      </w:rPr>
    </w:lvl>
    <w:lvl w:ilvl="1" w:tplc="8754202A">
      <w:numFmt w:val="bullet"/>
      <w:lvlText w:val="•"/>
      <w:lvlJc w:val="left"/>
      <w:pPr>
        <w:ind w:left="1334" w:hanging="246"/>
      </w:pPr>
      <w:rPr>
        <w:rFonts w:hint="default"/>
      </w:rPr>
    </w:lvl>
    <w:lvl w:ilvl="2" w:tplc="3010240C">
      <w:numFmt w:val="bullet"/>
      <w:lvlText w:val="•"/>
      <w:lvlJc w:val="left"/>
      <w:pPr>
        <w:ind w:left="2189" w:hanging="246"/>
      </w:pPr>
      <w:rPr>
        <w:rFonts w:hint="default"/>
      </w:rPr>
    </w:lvl>
    <w:lvl w:ilvl="3" w:tplc="3C920BE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03308108">
      <w:numFmt w:val="bullet"/>
      <w:lvlText w:val="•"/>
      <w:lvlJc w:val="left"/>
      <w:pPr>
        <w:ind w:left="3898" w:hanging="246"/>
      </w:pPr>
      <w:rPr>
        <w:rFonts w:hint="default"/>
      </w:rPr>
    </w:lvl>
    <w:lvl w:ilvl="5" w:tplc="9A2C0CF4">
      <w:numFmt w:val="bullet"/>
      <w:lvlText w:val="•"/>
      <w:lvlJc w:val="left"/>
      <w:pPr>
        <w:ind w:left="4752" w:hanging="246"/>
      </w:pPr>
      <w:rPr>
        <w:rFonts w:hint="default"/>
      </w:rPr>
    </w:lvl>
    <w:lvl w:ilvl="6" w:tplc="5EA671E6">
      <w:numFmt w:val="bullet"/>
      <w:lvlText w:val="•"/>
      <w:lvlJc w:val="left"/>
      <w:pPr>
        <w:ind w:left="5607" w:hanging="246"/>
      </w:pPr>
      <w:rPr>
        <w:rFonts w:hint="default"/>
      </w:rPr>
    </w:lvl>
    <w:lvl w:ilvl="7" w:tplc="E8DE0A5A">
      <w:numFmt w:val="bullet"/>
      <w:lvlText w:val="•"/>
      <w:lvlJc w:val="left"/>
      <w:pPr>
        <w:ind w:left="6461" w:hanging="246"/>
      </w:pPr>
      <w:rPr>
        <w:rFonts w:hint="default"/>
      </w:rPr>
    </w:lvl>
    <w:lvl w:ilvl="8" w:tplc="83F6E838">
      <w:numFmt w:val="bullet"/>
      <w:lvlText w:val="•"/>
      <w:lvlJc w:val="left"/>
      <w:pPr>
        <w:ind w:left="7316" w:hanging="246"/>
      </w:pPr>
      <w:rPr>
        <w:rFonts w:hint="default"/>
      </w:rPr>
    </w:lvl>
  </w:abstractNum>
  <w:abstractNum w:abstractNumId="3" w15:restartNumberingAfterBreak="0">
    <w:nsid w:val="35926940"/>
    <w:multiLevelType w:val="hybridMultilevel"/>
    <w:tmpl w:val="2AF66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129DC"/>
    <w:multiLevelType w:val="multilevel"/>
    <w:tmpl w:val="377129DC"/>
    <w:lvl w:ilvl="0">
      <w:start w:val="1"/>
      <w:numFmt w:val="decimal"/>
      <w:pStyle w:val="BodyText-Numbered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3E2551C2"/>
    <w:multiLevelType w:val="multilevel"/>
    <w:tmpl w:val="84B6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204E2"/>
    <w:multiLevelType w:val="multilevel"/>
    <w:tmpl w:val="1DC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E4793"/>
    <w:multiLevelType w:val="multilevel"/>
    <w:tmpl w:val="1114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B41BDD"/>
    <w:multiLevelType w:val="multilevel"/>
    <w:tmpl w:val="65F4C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271035"/>
    <w:multiLevelType w:val="hybridMultilevel"/>
    <w:tmpl w:val="FF78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A3CF5"/>
    <w:multiLevelType w:val="multilevel"/>
    <w:tmpl w:val="80B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E52C6"/>
    <w:multiLevelType w:val="hybridMultilevel"/>
    <w:tmpl w:val="71E8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isplayHorizontalDrawingGridEvery w:val="0"/>
  <w:displayVerticalDrawingGridEvery w:val="0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80"/>
    <w:rsid w:val="00000907"/>
    <w:rsid w:val="00001C3D"/>
    <w:rsid w:val="00006C10"/>
    <w:rsid w:val="00007815"/>
    <w:rsid w:val="00014BCB"/>
    <w:rsid w:val="00020E39"/>
    <w:rsid w:val="0002130B"/>
    <w:rsid w:val="000213B3"/>
    <w:rsid w:val="00021453"/>
    <w:rsid w:val="00023A07"/>
    <w:rsid w:val="000345E6"/>
    <w:rsid w:val="00037517"/>
    <w:rsid w:val="000424F0"/>
    <w:rsid w:val="00042D06"/>
    <w:rsid w:val="00052CAA"/>
    <w:rsid w:val="00053D7B"/>
    <w:rsid w:val="00057158"/>
    <w:rsid w:val="00057E10"/>
    <w:rsid w:val="00057F68"/>
    <w:rsid w:val="000647AD"/>
    <w:rsid w:val="0008302A"/>
    <w:rsid w:val="00084D63"/>
    <w:rsid w:val="00093014"/>
    <w:rsid w:val="0009365E"/>
    <w:rsid w:val="0009486B"/>
    <w:rsid w:val="000A2B5E"/>
    <w:rsid w:val="000B7359"/>
    <w:rsid w:val="000C2C6E"/>
    <w:rsid w:val="000C31CA"/>
    <w:rsid w:val="000C497E"/>
    <w:rsid w:val="000D69D2"/>
    <w:rsid w:val="000E2A77"/>
    <w:rsid w:val="000E4184"/>
    <w:rsid w:val="000E41BD"/>
    <w:rsid w:val="000E64B5"/>
    <w:rsid w:val="00100756"/>
    <w:rsid w:val="001009C9"/>
    <w:rsid w:val="00101F87"/>
    <w:rsid w:val="00102C40"/>
    <w:rsid w:val="001038E7"/>
    <w:rsid w:val="001042AC"/>
    <w:rsid w:val="00105464"/>
    <w:rsid w:val="00107936"/>
    <w:rsid w:val="001130CC"/>
    <w:rsid w:val="001151AA"/>
    <w:rsid w:val="0012069F"/>
    <w:rsid w:val="001208AD"/>
    <w:rsid w:val="00121AD9"/>
    <w:rsid w:val="001438B6"/>
    <w:rsid w:val="001464AB"/>
    <w:rsid w:val="0014765E"/>
    <w:rsid w:val="00150F11"/>
    <w:rsid w:val="00153552"/>
    <w:rsid w:val="00155884"/>
    <w:rsid w:val="00160BD1"/>
    <w:rsid w:val="00161996"/>
    <w:rsid w:val="00163A1D"/>
    <w:rsid w:val="00172E2E"/>
    <w:rsid w:val="0018217A"/>
    <w:rsid w:val="00183974"/>
    <w:rsid w:val="00186639"/>
    <w:rsid w:val="00190E73"/>
    <w:rsid w:val="001910DC"/>
    <w:rsid w:val="0019439E"/>
    <w:rsid w:val="00194F89"/>
    <w:rsid w:val="001950C6"/>
    <w:rsid w:val="001A2CC6"/>
    <w:rsid w:val="001A7523"/>
    <w:rsid w:val="001B2E8D"/>
    <w:rsid w:val="001B5BF0"/>
    <w:rsid w:val="001C3EBA"/>
    <w:rsid w:val="001D1934"/>
    <w:rsid w:val="001D1ABF"/>
    <w:rsid w:val="001D70FB"/>
    <w:rsid w:val="001E2B2A"/>
    <w:rsid w:val="001E6F75"/>
    <w:rsid w:val="00201BFF"/>
    <w:rsid w:val="00202A02"/>
    <w:rsid w:val="002058CA"/>
    <w:rsid w:val="00211DB9"/>
    <w:rsid w:val="002217C1"/>
    <w:rsid w:val="00221FD2"/>
    <w:rsid w:val="002242B0"/>
    <w:rsid w:val="002304BB"/>
    <w:rsid w:val="002346F2"/>
    <w:rsid w:val="00236CED"/>
    <w:rsid w:val="00240777"/>
    <w:rsid w:val="00241792"/>
    <w:rsid w:val="00242993"/>
    <w:rsid w:val="002436DD"/>
    <w:rsid w:val="002505BE"/>
    <w:rsid w:val="002525E0"/>
    <w:rsid w:val="0025419F"/>
    <w:rsid w:val="00256691"/>
    <w:rsid w:val="002612F0"/>
    <w:rsid w:val="00265703"/>
    <w:rsid w:val="00283A86"/>
    <w:rsid w:val="00284BBA"/>
    <w:rsid w:val="00290C03"/>
    <w:rsid w:val="002A052C"/>
    <w:rsid w:val="002A3F2C"/>
    <w:rsid w:val="002B7975"/>
    <w:rsid w:val="002C12D9"/>
    <w:rsid w:val="002C4D79"/>
    <w:rsid w:val="002D6C0E"/>
    <w:rsid w:val="002D76BD"/>
    <w:rsid w:val="002E287C"/>
    <w:rsid w:val="002E31FF"/>
    <w:rsid w:val="002E5C28"/>
    <w:rsid w:val="002E76D6"/>
    <w:rsid w:val="002F1660"/>
    <w:rsid w:val="002F31AA"/>
    <w:rsid w:val="002F31D3"/>
    <w:rsid w:val="002F41AA"/>
    <w:rsid w:val="00314463"/>
    <w:rsid w:val="003347AA"/>
    <w:rsid w:val="0033699A"/>
    <w:rsid w:val="00340AEF"/>
    <w:rsid w:val="003460D0"/>
    <w:rsid w:val="003546D8"/>
    <w:rsid w:val="00355466"/>
    <w:rsid w:val="00355E0F"/>
    <w:rsid w:val="00356719"/>
    <w:rsid w:val="00363610"/>
    <w:rsid w:val="003659A4"/>
    <w:rsid w:val="00366595"/>
    <w:rsid w:val="00370D88"/>
    <w:rsid w:val="003757B2"/>
    <w:rsid w:val="003832D2"/>
    <w:rsid w:val="003833C9"/>
    <w:rsid w:val="003925B5"/>
    <w:rsid w:val="00394C18"/>
    <w:rsid w:val="0039763D"/>
    <w:rsid w:val="003A0F2C"/>
    <w:rsid w:val="003D40D7"/>
    <w:rsid w:val="003D4E85"/>
    <w:rsid w:val="003D523E"/>
    <w:rsid w:val="003D75A5"/>
    <w:rsid w:val="003D7F0A"/>
    <w:rsid w:val="003E23F4"/>
    <w:rsid w:val="003E536A"/>
    <w:rsid w:val="003E7F4B"/>
    <w:rsid w:val="003F0893"/>
    <w:rsid w:val="003F332A"/>
    <w:rsid w:val="00400BFD"/>
    <w:rsid w:val="00401E96"/>
    <w:rsid w:val="0040751C"/>
    <w:rsid w:val="004151EE"/>
    <w:rsid w:val="0041734F"/>
    <w:rsid w:val="004238CC"/>
    <w:rsid w:val="00432E4A"/>
    <w:rsid w:val="004432C3"/>
    <w:rsid w:val="004471B3"/>
    <w:rsid w:val="0045589C"/>
    <w:rsid w:val="00457B3B"/>
    <w:rsid w:val="0046044B"/>
    <w:rsid w:val="00472FEC"/>
    <w:rsid w:val="00477BBB"/>
    <w:rsid w:val="00480CF3"/>
    <w:rsid w:val="00482124"/>
    <w:rsid w:val="00484FB5"/>
    <w:rsid w:val="00485CBB"/>
    <w:rsid w:val="00486AAF"/>
    <w:rsid w:val="004929E2"/>
    <w:rsid w:val="004A540A"/>
    <w:rsid w:val="004C481D"/>
    <w:rsid w:val="004C6FA5"/>
    <w:rsid w:val="004C7426"/>
    <w:rsid w:val="004D365A"/>
    <w:rsid w:val="004E2388"/>
    <w:rsid w:val="004E54E0"/>
    <w:rsid w:val="004F45E4"/>
    <w:rsid w:val="005103C2"/>
    <w:rsid w:val="00512E1F"/>
    <w:rsid w:val="00513BD4"/>
    <w:rsid w:val="00534107"/>
    <w:rsid w:val="005362C6"/>
    <w:rsid w:val="005374F2"/>
    <w:rsid w:val="00540849"/>
    <w:rsid w:val="00541E0D"/>
    <w:rsid w:val="005513C3"/>
    <w:rsid w:val="005533F9"/>
    <w:rsid w:val="00562364"/>
    <w:rsid w:val="0056242B"/>
    <w:rsid w:val="00565884"/>
    <w:rsid w:val="00570C5E"/>
    <w:rsid w:val="005765E4"/>
    <w:rsid w:val="00581DA6"/>
    <w:rsid w:val="00587BE8"/>
    <w:rsid w:val="00591504"/>
    <w:rsid w:val="0059192E"/>
    <w:rsid w:val="00592728"/>
    <w:rsid w:val="005945C1"/>
    <w:rsid w:val="0059587D"/>
    <w:rsid w:val="005A3933"/>
    <w:rsid w:val="005A43C6"/>
    <w:rsid w:val="005A4A6C"/>
    <w:rsid w:val="005A7328"/>
    <w:rsid w:val="005C05AA"/>
    <w:rsid w:val="005C2184"/>
    <w:rsid w:val="005C3A57"/>
    <w:rsid w:val="005D7D91"/>
    <w:rsid w:val="005E3E7D"/>
    <w:rsid w:val="005E6046"/>
    <w:rsid w:val="005E6E57"/>
    <w:rsid w:val="005F11EB"/>
    <w:rsid w:val="005F24B3"/>
    <w:rsid w:val="005F4DAC"/>
    <w:rsid w:val="005F566D"/>
    <w:rsid w:val="00600F93"/>
    <w:rsid w:val="0060454B"/>
    <w:rsid w:val="0060721F"/>
    <w:rsid w:val="006150C7"/>
    <w:rsid w:val="00623BD5"/>
    <w:rsid w:val="00624007"/>
    <w:rsid w:val="00624AAA"/>
    <w:rsid w:val="0063213C"/>
    <w:rsid w:val="00634577"/>
    <w:rsid w:val="00640992"/>
    <w:rsid w:val="00642255"/>
    <w:rsid w:val="006451EA"/>
    <w:rsid w:val="00645EC1"/>
    <w:rsid w:val="00646935"/>
    <w:rsid w:val="006505A5"/>
    <w:rsid w:val="0065688F"/>
    <w:rsid w:val="00660D84"/>
    <w:rsid w:val="0067002B"/>
    <w:rsid w:val="006716F8"/>
    <w:rsid w:val="0067552C"/>
    <w:rsid w:val="006917F0"/>
    <w:rsid w:val="00692C3B"/>
    <w:rsid w:val="00696C8B"/>
    <w:rsid w:val="006A68E5"/>
    <w:rsid w:val="006C0182"/>
    <w:rsid w:val="006C438C"/>
    <w:rsid w:val="006C6D4B"/>
    <w:rsid w:val="006D1298"/>
    <w:rsid w:val="006D1B2C"/>
    <w:rsid w:val="006D2EFB"/>
    <w:rsid w:val="006D2FEF"/>
    <w:rsid w:val="006E2556"/>
    <w:rsid w:val="006E3877"/>
    <w:rsid w:val="006F0373"/>
    <w:rsid w:val="006F44D3"/>
    <w:rsid w:val="00703E15"/>
    <w:rsid w:val="00704CC0"/>
    <w:rsid w:val="007061EB"/>
    <w:rsid w:val="00706327"/>
    <w:rsid w:val="00720F22"/>
    <w:rsid w:val="007244F0"/>
    <w:rsid w:val="0072473F"/>
    <w:rsid w:val="00727450"/>
    <w:rsid w:val="00740232"/>
    <w:rsid w:val="00740BFD"/>
    <w:rsid w:val="007576CD"/>
    <w:rsid w:val="00773E65"/>
    <w:rsid w:val="00774B3E"/>
    <w:rsid w:val="0078108B"/>
    <w:rsid w:val="00782726"/>
    <w:rsid w:val="0078300F"/>
    <w:rsid w:val="00790A13"/>
    <w:rsid w:val="00790B02"/>
    <w:rsid w:val="00793359"/>
    <w:rsid w:val="007956FB"/>
    <w:rsid w:val="00795C8E"/>
    <w:rsid w:val="007A01B1"/>
    <w:rsid w:val="007A646E"/>
    <w:rsid w:val="007B1BE8"/>
    <w:rsid w:val="007B236F"/>
    <w:rsid w:val="007B24F5"/>
    <w:rsid w:val="007B7FD7"/>
    <w:rsid w:val="007C5B2E"/>
    <w:rsid w:val="007C6E34"/>
    <w:rsid w:val="007D317B"/>
    <w:rsid w:val="007D7F01"/>
    <w:rsid w:val="007E312C"/>
    <w:rsid w:val="007E3D2E"/>
    <w:rsid w:val="007E6E22"/>
    <w:rsid w:val="007F10F3"/>
    <w:rsid w:val="007F27E2"/>
    <w:rsid w:val="007F4DF2"/>
    <w:rsid w:val="008011E8"/>
    <w:rsid w:val="008108C2"/>
    <w:rsid w:val="00811785"/>
    <w:rsid w:val="00814DC5"/>
    <w:rsid w:val="00822E81"/>
    <w:rsid w:val="008238ED"/>
    <w:rsid w:val="00824CEB"/>
    <w:rsid w:val="00832334"/>
    <w:rsid w:val="0083387B"/>
    <w:rsid w:val="0083511C"/>
    <w:rsid w:val="0083605F"/>
    <w:rsid w:val="00840088"/>
    <w:rsid w:val="00841DF6"/>
    <w:rsid w:val="00841FBE"/>
    <w:rsid w:val="00850F39"/>
    <w:rsid w:val="008559AC"/>
    <w:rsid w:val="00855FC4"/>
    <w:rsid w:val="00860317"/>
    <w:rsid w:val="00860AEE"/>
    <w:rsid w:val="00860AFE"/>
    <w:rsid w:val="00863004"/>
    <w:rsid w:val="00863CE3"/>
    <w:rsid w:val="00863F7E"/>
    <w:rsid w:val="00864834"/>
    <w:rsid w:val="00871DBB"/>
    <w:rsid w:val="00874293"/>
    <w:rsid w:val="008742FA"/>
    <w:rsid w:val="008816D4"/>
    <w:rsid w:val="00881EBC"/>
    <w:rsid w:val="00886CA9"/>
    <w:rsid w:val="00886CB2"/>
    <w:rsid w:val="00896184"/>
    <w:rsid w:val="008A0E36"/>
    <w:rsid w:val="008A537A"/>
    <w:rsid w:val="008A5C0F"/>
    <w:rsid w:val="008B0A7F"/>
    <w:rsid w:val="008C0701"/>
    <w:rsid w:val="008C140F"/>
    <w:rsid w:val="008C46FA"/>
    <w:rsid w:val="008C6F76"/>
    <w:rsid w:val="008D081D"/>
    <w:rsid w:val="008D0C62"/>
    <w:rsid w:val="008D3AE0"/>
    <w:rsid w:val="008D7284"/>
    <w:rsid w:val="008D7815"/>
    <w:rsid w:val="008E2B8F"/>
    <w:rsid w:val="008E38BC"/>
    <w:rsid w:val="008E4763"/>
    <w:rsid w:val="008E4E01"/>
    <w:rsid w:val="008E6F16"/>
    <w:rsid w:val="008F237C"/>
    <w:rsid w:val="008F3E78"/>
    <w:rsid w:val="00906402"/>
    <w:rsid w:val="00911936"/>
    <w:rsid w:val="0091420C"/>
    <w:rsid w:val="009223E2"/>
    <w:rsid w:val="00922C1D"/>
    <w:rsid w:val="0092738A"/>
    <w:rsid w:val="00934FDD"/>
    <w:rsid w:val="009414D1"/>
    <w:rsid w:val="0094523A"/>
    <w:rsid w:val="0094593C"/>
    <w:rsid w:val="009459CF"/>
    <w:rsid w:val="00945BBF"/>
    <w:rsid w:val="00950F04"/>
    <w:rsid w:val="00960478"/>
    <w:rsid w:val="009700A4"/>
    <w:rsid w:val="00974CA1"/>
    <w:rsid w:val="009760BB"/>
    <w:rsid w:val="00990255"/>
    <w:rsid w:val="00993157"/>
    <w:rsid w:val="009A1E75"/>
    <w:rsid w:val="009A3BAF"/>
    <w:rsid w:val="009A4290"/>
    <w:rsid w:val="009A4A31"/>
    <w:rsid w:val="009B164F"/>
    <w:rsid w:val="009B29C5"/>
    <w:rsid w:val="009B2EAF"/>
    <w:rsid w:val="009C098B"/>
    <w:rsid w:val="009C1AA6"/>
    <w:rsid w:val="009C1B60"/>
    <w:rsid w:val="009C5ABA"/>
    <w:rsid w:val="009D14A3"/>
    <w:rsid w:val="009D56F6"/>
    <w:rsid w:val="009E6AF7"/>
    <w:rsid w:val="009F03D4"/>
    <w:rsid w:val="009F3FF8"/>
    <w:rsid w:val="009F4AE0"/>
    <w:rsid w:val="00A1708E"/>
    <w:rsid w:val="00A23BBC"/>
    <w:rsid w:val="00A25788"/>
    <w:rsid w:val="00A257F6"/>
    <w:rsid w:val="00A2590F"/>
    <w:rsid w:val="00A32952"/>
    <w:rsid w:val="00A340D2"/>
    <w:rsid w:val="00A36FFF"/>
    <w:rsid w:val="00A4061C"/>
    <w:rsid w:val="00A45E30"/>
    <w:rsid w:val="00A46807"/>
    <w:rsid w:val="00A47686"/>
    <w:rsid w:val="00A53A91"/>
    <w:rsid w:val="00A606E1"/>
    <w:rsid w:val="00A60E2C"/>
    <w:rsid w:val="00A61025"/>
    <w:rsid w:val="00A6502D"/>
    <w:rsid w:val="00A82769"/>
    <w:rsid w:val="00A95B69"/>
    <w:rsid w:val="00A9621F"/>
    <w:rsid w:val="00A9628C"/>
    <w:rsid w:val="00AC1A57"/>
    <w:rsid w:val="00AD738E"/>
    <w:rsid w:val="00AD76D6"/>
    <w:rsid w:val="00AE03F0"/>
    <w:rsid w:val="00AE1CB4"/>
    <w:rsid w:val="00AE2C83"/>
    <w:rsid w:val="00AE4F61"/>
    <w:rsid w:val="00AF25A0"/>
    <w:rsid w:val="00AF3668"/>
    <w:rsid w:val="00AF4E46"/>
    <w:rsid w:val="00AF50AB"/>
    <w:rsid w:val="00AF58EC"/>
    <w:rsid w:val="00B02DD7"/>
    <w:rsid w:val="00B03CAA"/>
    <w:rsid w:val="00B10EAF"/>
    <w:rsid w:val="00B13388"/>
    <w:rsid w:val="00B15583"/>
    <w:rsid w:val="00B22988"/>
    <w:rsid w:val="00B264AC"/>
    <w:rsid w:val="00B26C33"/>
    <w:rsid w:val="00B32377"/>
    <w:rsid w:val="00B372BE"/>
    <w:rsid w:val="00B43766"/>
    <w:rsid w:val="00B468D4"/>
    <w:rsid w:val="00B51CF3"/>
    <w:rsid w:val="00B52562"/>
    <w:rsid w:val="00B52921"/>
    <w:rsid w:val="00B5556A"/>
    <w:rsid w:val="00B63ECC"/>
    <w:rsid w:val="00B725C0"/>
    <w:rsid w:val="00B81882"/>
    <w:rsid w:val="00B82688"/>
    <w:rsid w:val="00B906B8"/>
    <w:rsid w:val="00BA32D8"/>
    <w:rsid w:val="00BA4BE3"/>
    <w:rsid w:val="00BA7BC7"/>
    <w:rsid w:val="00BB3FDB"/>
    <w:rsid w:val="00BB4058"/>
    <w:rsid w:val="00BB4B2D"/>
    <w:rsid w:val="00BB5D62"/>
    <w:rsid w:val="00BB7033"/>
    <w:rsid w:val="00BD0402"/>
    <w:rsid w:val="00BD0975"/>
    <w:rsid w:val="00BD3C51"/>
    <w:rsid w:val="00BD7040"/>
    <w:rsid w:val="00BE2C32"/>
    <w:rsid w:val="00BE39BA"/>
    <w:rsid w:val="00BF1B12"/>
    <w:rsid w:val="00BF2ACE"/>
    <w:rsid w:val="00BF3765"/>
    <w:rsid w:val="00BF3D99"/>
    <w:rsid w:val="00BF51BB"/>
    <w:rsid w:val="00BF629F"/>
    <w:rsid w:val="00C00E6B"/>
    <w:rsid w:val="00C03813"/>
    <w:rsid w:val="00C05F80"/>
    <w:rsid w:val="00C06DEA"/>
    <w:rsid w:val="00C076A0"/>
    <w:rsid w:val="00C14E9A"/>
    <w:rsid w:val="00C1722B"/>
    <w:rsid w:val="00C261CB"/>
    <w:rsid w:val="00C322D5"/>
    <w:rsid w:val="00C34386"/>
    <w:rsid w:val="00C34773"/>
    <w:rsid w:val="00C35EE3"/>
    <w:rsid w:val="00C446F7"/>
    <w:rsid w:val="00C45F44"/>
    <w:rsid w:val="00C46C2F"/>
    <w:rsid w:val="00C51A98"/>
    <w:rsid w:val="00C60845"/>
    <w:rsid w:val="00C64270"/>
    <w:rsid w:val="00C679B9"/>
    <w:rsid w:val="00C67F2A"/>
    <w:rsid w:val="00C75082"/>
    <w:rsid w:val="00C75AA1"/>
    <w:rsid w:val="00C904A6"/>
    <w:rsid w:val="00C94661"/>
    <w:rsid w:val="00CA0AD9"/>
    <w:rsid w:val="00CA4E50"/>
    <w:rsid w:val="00CA57FF"/>
    <w:rsid w:val="00CA5A9F"/>
    <w:rsid w:val="00CA6C04"/>
    <w:rsid w:val="00CB0C3A"/>
    <w:rsid w:val="00CB7F90"/>
    <w:rsid w:val="00CC12B4"/>
    <w:rsid w:val="00CC40A2"/>
    <w:rsid w:val="00CD1F07"/>
    <w:rsid w:val="00CD3D0D"/>
    <w:rsid w:val="00CD766B"/>
    <w:rsid w:val="00CF5C4C"/>
    <w:rsid w:val="00CF6380"/>
    <w:rsid w:val="00D0264E"/>
    <w:rsid w:val="00D14942"/>
    <w:rsid w:val="00D24E6C"/>
    <w:rsid w:val="00D27C4B"/>
    <w:rsid w:val="00D34C5D"/>
    <w:rsid w:val="00D34ECC"/>
    <w:rsid w:val="00D3531C"/>
    <w:rsid w:val="00D407DB"/>
    <w:rsid w:val="00D40930"/>
    <w:rsid w:val="00D43C7B"/>
    <w:rsid w:val="00D4491F"/>
    <w:rsid w:val="00D5437E"/>
    <w:rsid w:val="00D5699A"/>
    <w:rsid w:val="00D57B78"/>
    <w:rsid w:val="00D618EB"/>
    <w:rsid w:val="00D61C50"/>
    <w:rsid w:val="00D703EE"/>
    <w:rsid w:val="00D70420"/>
    <w:rsid w:val="00D71CAA"/>
    <w:rsid w:val="00D740CA"/>
    <w:rsid w:val="00D81576"/>
    <w:rsid w:val="00D81D1A"/>
    <w:rsid w:val="00D876F5"/>
    <w:rsid w:val="00D91011"/>
    <w:rsid w:val="00D919E1"/>
    <w:rsid w:val="00D95458"/>
    <w:rsid w:val="00DA0E08"/>
    <w:rsid w:val="00DA38B5"/>
    <w:rsid w:val="00DA5BF4"/>
    <w:rsid w:val="00DA6C73"/>
    <w:rsid w:val="00DA746C"/>
    <w:rsid w:val="00DB12AF"/>
    <w:rsid w:val="00DB2CBB"/>
    <w:rsid w:val="00DC65EA"/>
    <w:rsid w:val="00DD0588"/>
    <w:rsid w:val="00DD33D1"/>
    <w:rsid w:val="00DD3C51"/>
    <w:rsid w:val="00DD7A11"/>
    <w:rsid w:val="00DE2C5C"/>
    <w:rsid w:val="00DF4A65"/>
    <w:rsid w:val="00DF6787"/>
    <w:rsid w:val="00DF6EB1"/>
    <w:rsid w:val="00DF759A"/>
    <w:rsid w:val="00E00500"/>
    <w:rsid w:val="00E04AC4"/>
    <w:rsid w:val="00E05795"/>
    <w:rsid w:val="00E06682"/>
    <w:rsid w:val="00E07488"/>
    <w:rsid w:val="00E07BF3"/>
    <w:rsid w:val="00E12EA5"/>
    <w:rsid w:val="00E1443C"/>
    <w:rsid w:val="00E17100"/>
    <w:rsid w:val="00E20B14"/>
    <w:rsid w:val="00E21467"/>
    <w:rsid w:val="00E35A8E"/>
    <w:rsid w:val="00E40677"/>
    <w:rsid w:val="00E430AB"/>
    <w:rsid w:val="00E52D6D"/>
    <w:rsid w:val="00E61ECA"/>
    <w:rsid w:val="00E64E5C"/>
    <w:rsid w:val="00E73928"/>
    <w:rsid w:val="00E747C1"/>
    <w:rsid w:val="00E77BC5"/>
    <w:rsid w:val="00E8180B"/>
    <w:rsid w:val="00E836E9"/>
    <w:rsid w:val="00E86DB3"/>
    <w:rsid w:val="00E93571"/>
    <w:rsid w:val="00E94A39"/>
    <w:rsid w:val="00E97210"/>
    <w:rsid w:val="00EA00DA"/>
    <w:rsid w:val="00EA430C"/>
    <w:rsid w:val="00EB33A8"/>
    <w:rsid w:val="00EB412E"/>
    <w:rsid w:val="00EB570F"/>
    <w:rsid w:val="00EB74D9"/>
    <w:rsid w:val="00EC0326"/>
    <w:rsid w:val="00EC2B45"/>
    <w:rsid w:val="00EC3260"/>
    <w:rsid w:val="00EC3693"/>
    <w:rsid w:val="00EC40B9"/>
    <w:rsid w:val="00EE26B4"/>
    <w:rsid w:val="00EE306D"/>
    <w:rsid w:val="00EF286A"/>
    <w:rsid w:val="00F0070F"/>
    <w:rsid w:val="00F00801"/>
    <w:rsid w:val="00F00D4D"/>
    <w:rsid w:val="00F02363"/>
    <w:rsid w:val="00F0256A"/>
    <w:rsid w:val="00F03971"/>
    <w:rsid w:val="00F13B1F"/>
    <w:rsid w:val="00F16683"/>
    <w:rsid w:val="00F1764B"/>
    <w:rsid w:val="00F347C6"/>
    <w:rsid w:val="00F40518"/>
    <w:rsid w:val="00F417E3"/>
    <w:rsid w:val="00F605D9"/>
    <w:rsid w:val="00F631E4"/>
    <w:rsid w:val="00F6554E"/>
    <w:rsid w:val="00F7065F"/>
    <w:rsid w:val="00F72C2A"/>
    <w:rsid w:val="00F72C96"/>
    <w:rsid w:val="00F74214"/>
    <w:rsid w:val="00F87844"/>
    <w:rsid w:val="00F929A4"/>
    <w:rsid w:val="00F92B77"/>
    <w:rsid w:val="00FA6405"/>
    <w:rsid w:val="00FA671D"/>
    <w:rsid w:val="00FA7362"/>
    <w:rsid w:val="00FA791E"/>
    <w:rsid w:val="00FA7B4B"/>
    <w:rsid w:val="00FB1918"/>
    <w:rsid w:val="00FB6536"/>
    <w:rsid w:val="00FB6849"/>
    <w:rsid w:val="00FC5BF8"/>
    <w:rsid w:val="00FC5EDA"/>
    <w:rsid w:val="00FD151A"/>
    <w:rsid w:val="00FE1348"/>
    <w:rsid w:val="00FE4138"/>
    <w:rsid w:val="00FF13FE"/>
    <w:rsid w:val="00FF18F6"/>
    <w:rsid w:val="5D87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2CB30333"/>
  <w15:docId w15:val="{59F76087-3F31-46F3-84C1-8DED176C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 w:cs="Trebuchet MS"/>
      <w:color w:val="000000"/>
      <w:sz w:val="24"/>
      <w:szCs w:val="24"/>
      <w:lang w:val="el-GR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Sans Unicode" w:hAnsi="Lucida Sans Unicode" w:cs="Lucida Sans Unicode"/>
      <w:color w:val="666633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40"/>
      <w:outlineLvl w:val="1"/>
    </w:pPr>
    <w:rPr>
      <w:rFonts w:ascii="Lucida Sans Unicode" w:hAnsi="Lucida Sans Unicode" w:cs="Lucida Sans Unicode"/>
      <w:color w:val="666633"/>
      <w:sz w:val="28"/>
      <w:szCs w:val="28"/>
    </w:rPr>
  </w:style>
  <w:style w:type="paragraph" w:styleId="Heading3">
    <w:name w:val="heading 3"/>
    <w:next w:val="Normal"/>
    <w:qFormat/>
    <w:pPr>
      <w:spacing w:after="180"/>
      <w:outlineLvl w:val="2"/>
    </w:pPr>
    <w:rPr>
      <w:rFonts w:ascii="Lucida Sans Unicode" w:hAnsi="Lucida Sans Unicode" w:cs="Lucida Sans Unicode"/>
      <w:b/>
      <w:color w:val="666633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300" w:line="300" w:lineRule="exact"/>
    </w:pPr>
    <w:rPr>
      <w:rFonts w:ascii="Lucida Sans Unicode" w:hAnsi="Lucida Sans Unicode" w:cs="Lucida Sans Unicode"/>
      <w:color w:val="auto"/>
      <w:sz w:val="20"/>
      <w:szCs w:val="20"/>
    </w:rPr>
  </w:style>
  <w:style w:type="paragraph" w:styleId="BodyTextIndent">
    <w:name w:val="Body Text Indent"/>
    <w:basedOn w:val="Normal"/>
    <w:pPr>
      <w:tabs>
        <w:tab w:val="right" w:pos="1800"/>
      </w:tabs>
      <w:spacing w:after="40"/>
    </w:pPr>
    <w:rPr>
      <w:color w:val="666633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Date">
    <w:name w:val="Date"/>
    <w:basedOn w:val="Normal"/>
    <w:next w:val="Normal"/>
    <w:link w:val="DateChar"/>
    <w:pPr>
      <w:spacing w:line="240" w:lineRule="atLeast"/>
      <w:jc w:val="right"/>
    </w:pPr>
    <w:rPr>
      <w:b/>
      <w:color w:val="C2C2AD"/>
      <w:spacing w:val="20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Pr>
      <w:rFonts w:ascii="Consolas" w:eastAsiaTheme="minorHAnsi" w:hAnsi="Consolas" w:cs="Consolas"/>
      <w:color w:val="auto"/>
      <w:sz w:val="20"/>
      <w:szCs w:val="20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Pr>
      <w:rFonts w:ascii="Lucida Sans Unicode" w:hAnsi="Lucida Sans Unicode" w:cs="Lucida Sans Unicode" w:hint="default"/>
      <w:lang w:val="en-US" w:eastAsia="en-US" w:bidi="en-US"/>
    </w:rPr>
  </w:style>
  <w:style w:type="paragraph" w:customStyle="1" w:styleId="CaptionText">
    <w:name w:val="Caption Text"/>
    <w:basedOn w:val="Normal"/>
    <w:pPr>
      <w:spacing w:line="240" w:lineRule="atLeast"/>
    </w:pPr>
    <w:rPr>
      <w:rFonts w:ascii="Lucida Sans Unicode" w:hAnsi="Lucida Sans Unicode" w:cs="Lucida Sans Unicode"/>
      <w:i/>
      <w:color w:val="666633"/>
      <w:sz w:val="16"/>
      <w:szCs w:val="16"/>
      <w:lang w:bidi="en-US"/>
    </w:rPr>
  </w:style>
  <w:style w:type="paragraph" w:customStyle="1" w:styleId="PullQuote">
    <w:name w:val="Pull Quote"/>
    <w:basedOn w:val="CaptionText"/>
    <w:pPr>
      <w:spacing w:line="360" w:lineRule="atLeast"/>
      <w:jc w:val="center"/>
    </w:pPr>
    <w:rPr>
      <w:sz w:val="24"/>
      <w:szCs w:val="24"/>
    </w:rPr>
  </w:style>
  <w:style w:type="paragraph" w:customStyle="1" w:styleId="Masthead">
    <w:name w:val="Masthead"/>
    <w:basedOn w:val="Heading1"/>
    <w:rPr>
      <w:rFonts w:ascii="Century Gothic" w:hAnsi="Century Gothic" w:cs="Century Gothic"/>
      <w:b/>
      <w:smallCaps/>
      <w:color w:val="C2C2AD"/>
      <w:spacing w:val="44"/>
      <w:sz w:val="96"/>
      <w:szCs w:val="96"/>
      <w:lang w:bidi="en-US"/>
    </w:rPr>
  </w:style>
  <w:style w:type="paragraph" w:customStyle="1" w:styleId="Graphic">
    <w:name w:val="Graphic"/>
    <w:basedOn w:val="Normal"/>
    <w:pPr>
      <w:jc w:val="center"/>
    </w:pPr>
    <w:rPr>
      <w:lang w:bidi="en-US"/>
    </w:rPr>
  </w:style>
  <w:style w:type="paragraph" w:customStyle="1" w:styleId="Motto">
    <w:name w:val="Motto"/>
    <w:basedOn w:val="Normal"/>
    <w:rPr>
      <w:rFonts w:ascii="Lucida Sans Unicode" w:hAnsi="Lucida Sans Unicode" w:cs="Lucida Sans Unicode"/>
      <w:b/>
      <w:color w:val="666633"/>
      <w:sz w:val="18"/>
      <w:szCs w:val="18"/>
      <w:lang w:bidi="en-US"/>
    </w:rPr>
  </w:style>
  <w:style w:type="paragraph" w:customStyle="1" w:styleId="VolumeandIssue">
    <w:name w:val="Volume and Issue"/>
    <w:basedOn w:val="Normal"/>
    <w:pPr>
      <w:spacing w:line="240" w:lineRule="atLeast"/>
      <w:jc w:val="right"/>
    </w:pPr>
    <w:rPr>
      <w:b/>
      <w:color w:val="C2C2AD"/>
      <w:spacing w:val="20"/>
      <w:sz w:val="16"/>
      <w:szCs w:val="16"/>
      <w:lang w:bidi="en-US"/>
    </w:rPr>
  </w:style>
  <w:style w:type="paragraph" w:customStyle="1" w:styleId="JumpTo">
    <w:name w:val="Jump To"/>
    <w:pPr>
      <w:jc w:val="right"/>
    </w:pPr>
    <w:rPr>
      <w:rFonts w:ascii="Lucida Sans Unicode" w:hAnsi="Lucida Sans Unicode" w:cs="Lucida Sans Unicode"/>
      <w:lang w:val="en-US" w:eastAsia="en-US" w:bidi="en-US"/>
    </w:rPr>
  </w:style>
  <w:style w:type="paragraph" w:customStyle="1" w:styleId="JumpFrom">
    <w:name w:val="Jump From"/>
    <w:rPr>
      <w:rFonts w:ascii="Lucida Sans Unicode" w:hAnsi="Lucida Sans Unicode" w:cs="Lucida Sans Unicode"/>
      <w:lang w:val="en-US" w:eastAsia="en-US" w:bidi="en-US"/>
    </w:rPr>
  </w:style>
  <w:style w:type="paragraph" w:customStyle="1" w:styleId="LeftHeader">
    <w:name w:val="Left Header"/>
    <w:basedOn w:val="Normal"/>
    <w:rPr>
      <w:rFonts w:ascii="Lucida Sans Unicode" w:hAnsi="Lucida Sans Unicode" w:cs="Lucida Sans Unicode"/>
      <w:color w:val="666633"/>
      <w:sz w:val="28"/>
      <w:szCs w:val="28"/>
      <w:lang w:bidi="en-US"/>
    </w:rPr>
  </w:style>
  <w:style w:type="paragraph" w:customStyle="1" w:styleId="RightHeader">
    <w:name w:val="Right Header"/>
    <w:basedOn w:val="Normal"/>
    <w:pPr>
      <w:jc w:val="right"/>
    </w:pPr>
    <w:rPr>
      <w:rFonts w:ascii="Lucida Sans Unicode" w:hAnsi="Lucida Sans Unicode" w:cs="Lucida Sans Unicode"/>
      <w:color w:val="666633"/>
      <w:sz w:val="28"/>
      <w:szCs w:val="28"/>
      <w:lang w:bidi="en-US"/>
    </w:rPr>
  </w:style>
  <w:style w:type="paragraph" w:customStyle="1" w:styleId="Byline">
    <w:name w:val="Byline"/>
    <w:basedOn w:val="JumpFrom"/>
  </w:style>
  <w:style w:type="paragraph" w:customStyle="1" w:styleId="ReturnAddress">
    <w:name w:val="Return Address"/>
    <w:basedOn w:val="Normal"/>
    <w:rPr>
      <w:rFonts w:ascii="Lucida Sans Unicode" w:hAnsi="Lucida Sans Unicode" w:cs="Lucida Sans Unicode"/>
      <w:color w:val="666633"/>
      <w:sz w:val="22"/>
      <w:szCs w:val="22"/>
      <w:lang w:bidi="en-US"/>
    </w:rPr>
  </w:style>
  <w:style w:type="paragraph" w:customStyle="1" w:styleId="MailingAddress">
    <w:name w:val="Mailing Address"/>
    <w:basedOn w:val="Normal"/>
    <w:pPr>
      <w:spacing w:line="280" w:lineRule="atLeast"/>
    </w:pPr>
    <w:rPr>
      <w:rFonts w:ascii="Arial" w:hAnsi="Arial" w:cs="Arial"/>
      <w:b/>
      <w:color w:val="auto"/>
      <w:lang w:bidi="en-US"/>
    </w:rPr>
  </w:style>
  <w:style w:type="paragraph" w:customStyle="1" w:styleId="BodyText-Numbered">
    <w:name w:val="Body Text - Numbered"/>
    <w:pPr>
      <w:numPr>
        <w:numId w:val="1"/>
      </w:numPr>
      <w:spacing w:after="150" w:line="300" w:lineRule="exact"/>
      <w:ind w:left="360"/>
    </w:pPr>
    <w:rPr>
      <w:rFonts w:ascii="Lucida Sans Unicode" w:hAnsi="Lucida Sans Unicode" w:cs="Lucida Sans Unicode"/>
      <w:lang w:val="en-US" w:eastAsia="en-US" w:bidi="en-US"/>
    </w:rPr>
  </w:style>
  <w:style w:type="paragraph" w:customStyle="1" w:styleId="BodyText-ExtraSpace">
    <w:name w:val="Body Text - Extra Space"/>
    <w:pPr>
      <w:spacing w:before="300" w:after="300" w:line="300" w:lineRule="exact"/>
    </w:pPr>
    <w:rPr>
      <w:rFonts w:ascii="Lucida Sans Unicode" w:hAnsi="Lucida Sans Unicode" w:cs="Lucida Sans Unicode"/>
      <w:lang w:val="en-US" w:eastAsia="en-US" w:bidi="en-US"/>
    </w:rPr>
  </w:style>
  <w:style w:type="character" w:customStyle="1" w:styleId="emailstyle20">
    <w:name w:val="emailstyle20"/>
    <w:basedOn w:val="DefaultParagraphFont"/>
    <w:semiHidden/>
    <w:rPr>
      <w:rFonts w:ascii="Verdana" w:hAnsi="Verdana" w:cs="Verdana" w:hint="default"/>
      <w:color w:val="auto"/>
      <w:sz w:val="20"/>
      <w:szCs w:val="20"/>
    </w:rPr>
  </w:style>
  <w:style w:type="character" w:customStyle="1" w:styleId="DateChar">
    <w:name w:val="Date Char"/>
    <w:link w:val="Date"/>
    <w:rPr>
      <w:rFonts w:ascii="Trebuchet MS" w:hAnsi="Trebuchet MS" w:cs="Trebuchet MS"/>
      <w:b/>
      <w:color w:val="C2C2AD"/>
      <w:spacing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a">
    <w:name w:val="Κυρίως τμήμα"/>
    <w:rPr>
      <w:rFonts w:ascii="Arial Unicode MS" w:eastAsia="Arial Unicode MS" w:hAnsi="Arial Unicode MS" w:cs="Arial Unicode MS"/>
      <w:color w:val="000000"/>
      <w:sz w:val="24"/>
      <w:szCs w:val="24"/>
      <w:u w:color="000000"/>
      <w:lang w:val="el-GR" w:eastAsia="el-GR"/>
    </w:rPr>
  </w:style>
  <w:style w:type="paragraph" w:customStyle="1" w:styleId="Style19">
    <w:name w:val="Style19"/>
    <w:basedOn w:val="Normal"/>
    <w:pPr>
      <w:widowControl w:val="0"/>
      <w:autoSpaceDE w:val="0"/>
      <w:autoSpaceDN w:val="0"/>
      <w:adjustRightInd w:val="0"/>
      <w:spacing w:line="335" w:lineRule="exact"/>
      <w:jc w:val="both"/>
    </w:pPr>
    <w:rPr>
      <w:rFonts w:ascii="Comic Sans MS" w:hAnsi="Comic Sans MS" w:cs="Times New Roman"/>
      <w:color w:val="auto"/>
      <w:lang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rebuchet MS" w:hAnsi="Trebuchet MS" w:cs="Trebuchet MS"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rebuchet MS" w:hAnsi="Trebuchet MS" w:cs="Trebuchet MS"/>
      <w:b/>
      <w:bCs/>
      <w:color w:val="000000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eastAsia="el-GR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gt-ft-text">
    <w:name w:val="gt-ft-text"/>
    <w:basedOn w:val="DefaultParagraphFont"/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color w:val="auto"/>
      <w:sz w:val="16"/>
      <w:szCs w:val="16"/>
      <w:lang w:eastAsia="el-GR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paragraph" w:customStyle="1" w:styleId="Revision1">
    <w:name w:val="Revision1"/>
    <w:hidden/>
    <w:uiPriority w:val="99"/>
    <w:semiHidden/>
    <w:rPr>
      <w:rFonts w:ascii="Trebuchet MS" w:hAnsi="Trebuchet MS" w:cs="Trebuchet MS"/>
      <w:color w:val="000000"/>
      <w:sz w:val="24"/>
      <w:szCs w:val="24"/>
      <w:lang w:val="el-GR" w:eastAsia="en-US"/>
    </w:rPr>
  </w:style>
  <w:style w:type="character" w:customStyle="1" w:styleId="simpletext">
    <w:name w:val="simpletext"/>
    <w:basedOn w:val="DefaultParagraphFont"/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nsolas" w:eastAsiaTheme="minorHAnsi" w:hAnsi="Consolas" w:cs="Consolas"/>
      <w:lang w:val="en-US" w:eastAsia="en-US"/>
    </w:rPr>
  </w:style>
  <w:style w:type="paragraph" w:customStyle="1" w:styleId="articlelead">
    <w:name w:val="articlelead"/>
    <w:basedOn w:val="Normal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l-G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customStyle="1" w:styleId="4n-j">
    <w:name w:val="_4n-j"/>
    <w:basedOn w:val="DefaultParagraphFont"/>
  </w:style>
  <w:style w:type="table" w:customStyle="1" w:styleId="TableGridLight1">
    <w:name w:val="Table Grid Light1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">
    <w:name w:val="Ανεπίλυτη αναφορά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50F11"/>
    <w:pPr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 w:eastAsia="en-US"/>
    </w:rPr>
  </w:style>
  <w:style w:type="character" w:customStyle="1" w:styleId="tlid-translation">
    <w:name w:val="tlid-translation"/>
    <w:basedOn w:val="DefaultParagraphFont"/>
    <w:rsid w:val="00400BFD"/>
  </w:style>
  <w:style w:type="character" w:customStyle="1" w:styleId="fn">
    <w:name w:val="fn"/>
    <w:basedOn w:val="DefaultParagraphFont"/>
    <w:rsid w:val="00400BFD"/>
  </w:style>
  <w:style w:type="character" w:styleId="PageNumber">
    <w:name w:val="page number"/>
    <w:basedOn w:val="DefaultParagraphFont"/>
    <w:uiPriority w:val="99"/>
    <w:semiHidden/>
    <w:unhideWhenUsed/>
    <w:rsid w:val="00A4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mailto:press@ouc.ac.cy" TargetMode="External"/><Relationship Id="rId26" Type="http://schemas.openxmlformats.org/officeDocument/2006/relationships/hyperlink" Target="https://www.ouc.ac.cy/index.php/el/studies/programmes/master/master-kp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ouc.ac.cy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ouc.ac.cy/web/guest/mme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ouc.ac.cy/index.php/el/studies/programmes/master/master-dpp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openuniversitycy" TargetMode="External"/><Relationship Id="rId20" Type="http://schemas.openxmlformats.org/officeDocument/2006/relationships/hyperlink" Target="http://www.ouc.ac.cy/web/guest/mme" TargetMode="External"/><Relationship Id="rId29" Type="http://schemas.openxmlformats.org/officeDocument/2006/relationships/hyperlink" Target="https://www.ouc.ac.cy/images/files/typos/deltia-typou/&#928;&#929;&#927;&#922;&#919;&#929;&#933;&#926;&#919;_2020-21_&#934;&#917;&#914;2020_&#953;&#963;&#964;&#959;&#963;&#949;&#955;&#943;&#948;&#945;_New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uc.ac.cy" TargetMode="External"/><Relationship Id="rId24" Type="http://schemas.openxmlformats.org/officeDocument/2006/relationships/hyperlink" Target="https://www.ouc.ac.cy/index.php/el/studies/programmes/master/master-cos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s://www.ouc.ac.cy/index.php/el/studies/programmes/bachelor/bachelor-oik" TargetMode="External"/><Relationship Id="rId28" Type="http://schemas.openxmlformats.org/officeDocument/2006/relationships/hyperlink" Target="https://www.ouc.ac.cy/index.php/el/studies/programmes/master/master-pnyka" TargetMode="External"/><Relationship Id="rId10" Type="http://schemas.openxmlformats.org/officeDocument/2006/relationships/hyperlink" Target="mailto:press@ouc.ac.cy" TargetMode="External"/><Relationship Id="rId19" Type="http://schemas.openxmlformats.org/officeDocument/2006/relationships/hyperlink" Target="http://www.ouc.ac.cy" TargetMode="External"/><Relationship Id="rId31" Type="http://schemas.openxmlformats.org/officeDocument/2006/relationships/hyperlink" Target="https://recruitment.ouc.ac.cy/apply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twitter.com/oucyprus" TargetMode="External"/><Relationship Id="rId22" Type="http://schemas.openxmlformats.org/officeDocument/2006/relationships/hyperlink" Target="https://www.ouc.ac.cy/index.php/el/studies/programmes/bachelor/bachelor-pde" TargetMode="External"/><Relationship Id="rId27" Type="http://schemas.openxmlformats.org/officeDocument/2006/relationships/hyperlink" Target="https://www.ouc.ac.cy/index.php/el/studies/programmes/master/master-chd" TargetMode="External"/><Relationship Id="rId30" Type="http://schemas.openxmlformats.org/officeDocument/2006/relationships/hyperlink" Target="https://www.ouc.ac.cy/images/files/typos/deltia-typou/&#928;&#961;&#959;&#954;&#942;&#961;&#965;&#958;&#951;_&#931;&#917;&#928;_english_&#934;&#917;&#914;_&#921;&#963;&#964;&#959;&#963;&#949;&#955;&#943;&#948;&#945;.pdf" TargetMode="External"/><Relationship Id="rId35" Type="http://schemas.openxmlformats.org/officeDocument/2006/relationships/theme" Target="theme/theme1.xml"/><Relationship Id="rId43" Type="http://schemas.microsoft.com/office/2016/09/relationships/commentsIds" Target="commentsIds.xml"/><Relationship Id="rId8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uc.ac.cy/web/guest/mme" TargetMode="External"/><Relationship Id="rId2" Type="http://schemas.openxmlformats.org/officeDocument/2006/relationships/hyperlink" Target="http://www.ouc.ac.cy" TargetMode="External"/><Relationship Id="rId1" Type="http://schemas.openxmlformats.org/officeDocument/2006/relationships/hyperlink" Target="mailto:press@ouc.ac.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poina\AppData\Roaming\Microsoft\Templates\&#917;&#960;&#945;&#947;&#947;&#949;&#955;&#956;&#945;&#964;&#953;&#954;&#972;%20&#949;&#957;&#951;&#956;&#949;&#961;&#969;&#964;&#953;&#954;&#972;%20&#948;&#949;&#955;&#964;&#943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8D5B3E-B305-4274-B00C-1CF70EA8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Επαγγελματικό ενημερωτικό δελτίο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Erato Ioanna Sarri</dc:creator>
  <cp:lastModifiedBy>Erato Ioanna Sarri</cp:lastModifiedBy>
  <cp:revision>2</cp:revision>
  <cp:lastPrinted>2018-03-30T11:18:00Z</cp:lastPrinted>
  <dcterms:created xsi:type="dcterms:W3CDTF">2020-03-11T08:11:00Z</dcterms:created>
  <dcterms:modified xsi:type="dcterms:W3CDTF">2020-03-11T08:11:00Z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TC060862091032</vt:lpwstr>
  </property>
  <property fmtid="{D5CDD505-2E9C-101B-9397-08002B2CF9AE}" pid="3" name="KSOProductBuildVer">
    <vt:lpwstr>1033-11.2.0.8970</vt:lpwstr>
  </property>
</Properties>
</file>