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7061EB" w:rsidRPr="00FA760A" w:rsidRDefault="00D4491F">
      <w:pPr>
        <w:rPr>
          <w:rFonts w:ascii="Franklin Gothic Book" w:hAnsi="Franklin Gothic Book"/>
          <w:sz w:val="22"/>
          <w:szCs w:val="22"/>
        </w:rPr>
      </w:pPr>
      <w:r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11488" behindDoc="0" locked="0" layoutInCell="1" allowOverlap="1" wp14:anchorId="25CAF48C" wp14:editId="76146032">
            <wp:simplePos x="0" y="0"/>
            <wp:positionH relativeFrom="column">
              <wp:posOffset>4210050</wp:posOffset>
            </wp:positionH>
            <wp:positionV relativeFrom="paragraph">
              <wp:posOffset>-419100</wp:posOffset>
            </wp:positionV>
            <wp:extent cx="1878393" cy="781050"/>
            <wp:effectExtent l="0" t="0" r="7620" b="0"/>
            <wp:wrapNone/>
            <wp:docPr id="30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7" cy="782885"/>
                    </a:xfrm>
                    <a:prstGeom prst="rect">
                      <a:avLst/>
                    </a:prstGeom>
                    <a:solidFill>
                      <a:srgbClr val="006666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6BB46FE" wp14:editId="599F363E">
                <wp:simplePos x="0" y="0"/>
                <wp:positionH relativeFrom="page">
                  <wp:posOffset>484505</wp:posOffset>
                </wp:positionH>
                <wp:positionV relativeFrom="page">
                  <wp:posOffset>465455</wp:posOffset>
                </wp:positionV>
                <wp:extent cx="3355975" cy="1182370"/>
                <wp:effectExtent l="0" t="0" r="0" b="0"/>
                <wp:wrapNone/>
                <wp:docPr id="23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18237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BE5EA" id="DOM 2" o:spid="_x0000_s1026" style="position:absolute;margin-left:38.15pt;margin-top:36.65pt;width:264.25pt;height:93.1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" fillcolor="#066" stroked="f">
                <w10:wrap anchorx="page" anchory="page"/>
              </v:rect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BF0DCA9" wp14:editId="724E2E10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3681730" cy="828675"/>
                <wp:effectExtent l="0" t="0" r="13970" b="9525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Pr="00A6502D" w:rsidRDefault="00F56C7B" w:rsidP="00CF6380">
                            <w:pPr>
                              <w:pStyle w:val="Masthead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Δελτίο Τύπου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0DCA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8.5pt;margin-top:62pt;width:289.9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" filled="f" stroked="f">
                <v:textbox inset="0,0,0,0">
                  <w:txbxContent>
                    <w:p w:rsidR="007061EB" w:rsidRPr="00A6502D" w:rsidRDefault="00F56C7B" w:rsidP="00CF6380">
                      <w:pPr>
                        <w:pStyle w:val="Masthead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Δελτίο Τύπου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1" distB="4294967291" distL="114300" distR="114300" simplePos="0" relativeHeight="251607040" behindDoc="0" locked="0" layoutInCell="1" allowOverlap="1" wp14:anchorId="3C4A0084" wp14:editId="7E02A696">
                <wp:simplePos x="0" y="0"/>
                <wp:positionH relativeFrom="page">
                  <wp:posOffset>476250</wp:posOffset>
                </wp:positionH>
                <wp:positionV relativeFrom="page">
                  <wp:posOffset>1654174</wp:posOffset>
                </wp:positionV>
                <wp:extent cx="6810375" cy="0"/>
                <wp:effectExtent l="0" t="19050" r="28575" b="19050"/>
                <wp:wrapNone/>
                <wp:docPr id="2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C2C2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5DDE" id="Line 264" o:spid="_x0000_s1026" style="position:absolute;z-index:2516070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" strokecolor="#c2c2ad" strokeweight="2.5pt">
                <w10:wrap anchorx="page" anchory="page"/>
              </v:lin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1" distB="4294967291" distL="114300" distR="114300" simplePos="0" relativeHeight="251688960" behindDoc="0" locked="0" layoutInCell="1" allowOverlap="1" wp14:anchorId="46BDB224" wp14:editId="7667ED69">
                <wp:simplePos x="0" y="0"/>
                <wp:positionH relativeFrom="page">
                  <wp:posOffset>476250</wp:posOffset>
                </wp:positionH>
                <wp:positionV relativeFrom="page">
                  <wp:posOffset>1638299</wp:posOffset>
                </wp:positionV>
                <wp:extent cx="6810375" cy="0"/>
                <wp:effectExtent l="0" t="0" r="0" b="0"/>
                <wp:wrapNone/>
                <wp:docPr id="1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209E" id="Line 262" o:spid="_x0000_s1026" style="position:absolute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" stroked="f">
                <w10:wrap anchorx="page" anchory="page"/>
              </v:lin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BC949" wp14:editId="3B35BDFA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18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C949" id="Text Box 144" o:spid="_x0000_s1027" type="#_x0000_t202" style="position:absolute;margin-left:200pt;margin-top:248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5EC1A" wp14:editId="1EFF517A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0" r="0" b="0"/>
                <wp:wrapNone/>
                <wp:docPr id="17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EC1A" id="Text Box 148" o:spid="_x0000_s1028" type="#_x0000_t202" style="position:absolute;margin-left:199.2pt;margin-top:519.8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3E5795B" wp14:editId="556D6F33">
                <wp:simplePos x="0" y="0"/>
                <wp:positionH relativeFrom="page">
                  <wp:posOffset>4349115</wp:posOffset>
                </wp:positionH>
                <wp:positionV relativeFrom="page">
                  <wp:posOffset>497205</wp:posOffset>
                </wp:positionV>
                <wp:extent cx="2750820" cy="254000"/>
                <wp:effectExtent l="0" t="0" r="11430" b="12700"/>
                <wp:wrapNone/>
                <wp:docPr id="1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RightHead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795B" id="Text Box 125" o:spid="_x0000_s1029" type="#_x0000_t202" style="position:absolute;margin-left:342.45pt;margin-top:39.15pt;width:216.6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" filled="f" stroked="f">
                <v:textbox inset="0,0,0,0">
                  <w:txbxContent>
                    <w:p w:rsidR="007061EB" w:rsidRDefault="007061EB">
                      <w:pPr>
                        <w:pStyle w:val="RightHead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FDAE1" wp14:editId="2C8CE466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0" r="0" b="0"/>
                <wp:wrapNone/>
                <wp:docPr id="15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DAE1" id="Text Box 152" o:spid="_x0000_s1030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2DDCB" wp14:editId="38A38C30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0" b="0"/>
                <wp:wrapNone/>
                <wp:docPr id="14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2DDCB" id="Text Box 156" o:spid="_x0000_s1031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nvTY0QQIAAEcEAAAO&#10;AAAAAAAAAAAAAAAAAC4CAABkcnMvZTJvRG9jLnhtbFBLAQItABQABgAIAAAAIQDsmIWn3QAAAAsB&#10;AAAPAAAAAAAAAAAAAAAAAJsEAABkcnMvZG93bnJldi54bWxQSwUGAAAAAAQABADzAAAApQUAAAAA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5E64D" wp14:editId="15A10226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0" r="0" b="0"/>
                <wp:wrapNone/>
                <wp:docPr id="13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E64D" id="Text Box 160" o:spid="_x0000_s1032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C2E1D" wp14:editId="05E2053A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0" r="0" b="0"/>
                <wp:wrapNone/>
                <wp:docPr id="11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2E1D" id="Text Box 220" o:spid="_x0000_s1033" type="#_x0000_t202" style="position:absolute;margin-left:200pt;margin-top:22pt;width:7.2pt;height:7.2pt;z-index:251679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F2AC2" wp14:editId="54482027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0" r="0" b="0"/>
                <wp:wrapNone/>
                <wp:docPr id="10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2AC2" id="Text Box 224" o:spid="_x0000_s1034" type="#_x0000_t202" style="position:absolute;margin-left:201pt;margin-top:213.8pt;width:7.2pt;height:7.2pt;z-index:251680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53"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6638A" wp14:editId="06258A24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0" t="0" r="0" b="0"/>
                <wp:wrapNone/>
                <wp:docPr id="8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Default="007061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6638A" id="Text Box 228" o:spid="_x0000_s1035" type="#_x0000_t202" style="position:absolute;margin-left:202pt;margin-top:362pt;width:7.2pt;height:7.2pt;z-index:2516817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CxMI2AQAIAAEYEAAAO&#10;AAAAAAAAAAAAAAAAAC4CAABkcnMvZTJvRG9jLnhtbFBLAQItABQABgAIAAAAIQBO7aHP3gAAAAsB&#10;AAAPAAAAAAAAAAAAAAAAAJoEAABkcnMvZG93bnJldi54bWxQSwUGAAAAAAQABADzAAAApQUAAAAA&#10;" filled="f" stroked="f">
                <v:textbox inset="0,0,0,0">
                  <w:txbxContent>
                    <w:p w:rsidR="007061EB" w:rsidRDefault="007061E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4A68">
        <w:rPr>
          <w:rFonts w:ascii="Franklin Gothic Book" w:hAnsi="Franklin Gothic Book"/>
          <w:sz w:val="22"/>
          <w:szCs w:val="22"/>
        </w:rPr>
        <w:t>¨ΟΠΩς</w:t>
      </w:r>
    </w:p>
    <w:p w:rsidR="00642255" w:rsidRPr="00FA760A" w:rsidRDefault="00642255">
      <w:pPr>
        <w:rPr>
          <w:rFonts w:ascii="Franklin Gothic Book" w:hAnsi="Franklin Gothic Book"/>
          <w:sz w:val="22"/>
          <w:szCs w:val="22"/>
        </w:rPr>
      </w:pPr>
    </w:p>
    <w:p w:rsidR="00642255" w:rsidRPr="00FA760A" w:rsidRDefault="00021453">
      <w:pPr>
        <w:rPr>
          <w:rFonts w:ascii="Franklin Gothic Book" w:hAnsi="Franklin Gothic Book"/>
          <w:sz w:val="22"/>
          <w:szCs w:val="22"/>
        </w:rPr>
      </w:pPr>
      <w:r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93134DB" wp14:editId="66D718F7">
                <wp:simplePos x="0" y="0"/>
                <wp:positionH relativeFrom="page">
                  <wp:posOffset>1612900</wp:posOffset>
                </wp:positionH>
                <wp:positionV relativeFrom="page">
                  <wp:posOffset>1320800</wp:posOffset>
                </wp:positionV>
                <wp:extent cx="4744720" cy="330835"/>
                <wp:effectExtent l="0" t="0" r="17780" b="1206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061EB" w:rsidRPr="00CF6380" w:rsidRDefault="00CF6380" w:rsidP="00CF6380">
                            <w:pPr>
                              <w:pStyle w:val="Heading9"/>
                              <w:rPr>
                                <w:b/>
                                <w:i w:val="0"/>
                                <w:color w:val="31849B" w:themeColor="accent5" w:themeShade="BF"/>
                              </w:rPr>
                            </w:pPr>
                            <w:r w:rsidRPr="002242B0">
                              <w:rPr>
                                <w:b/>
                                <w:i w:val="0"/>
                                <w:color w:val="FFFFFF" w:themeColor="background1"/>
                              </w:rPr>
                              <w:t>ΜΟΝΑΔΑ ΔΙΕΘΝΟΥΣ ΣΥΝΕΡΓΑΣΙΑΣ,</w:t>
                            </w:r>
                            <w:r w:rsidR="00A3370B">
                              <w:rPr>
                                <w:b/>
                                <w:i w:val="0"/>
                                <w:color w:val="FFFFFF" w:themeColor="background1"/>
                              </w:rPr>
                              <w:t xml:space="preserve"> </w:t>
                            </w:r>
                            <w:r w:rsidRPr="002242B0">
                              <w:rPr>
                                <w:b/>
                                <w:i w:val="0"/>
                                <w:color w:val="FFFFFF" w:themeColor="background1"/>
                              </w:rPr>
                              <w:t>ΑΝΑΠΤ</w:t>
                            </w:r>
                            <w:r w:rsidRPr="00D4491F">
                              <w:rPr>
                                <w:b/>
                                <w:i w:val="0"/>
                                <w:color w:val="006666"/>
                              </w:rPr>
                              <w:t>ΥΞΗΣ ΚΑΙ ΕΠΙΚΟΙΝΩΝΙΑΣ -</w:t>
                            </w:r>
                            <w:r w:rsidR="00A3370B">
                              <w:rPr>
                                <w:b/>
                                <w:i w:val="0"/>
                                <w:color w:val="006666"/>
                              </w:rPr>
                              <w:t xml:space="preserve"> </w:t>
                            </w:r>
                            <w:r w:rsidRPr="00D4491F">
                              <w:rPr>
                                <w:b/>
                                <w:i w:val="0"/>
                                <w:color w:val="006666"/>
                              </w:rPr>
                              <w:t>Τομέας Επικοινωνίας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134DB" id="Text Box 6" o:spid="_x0000_s1036" type="#_x0000_t202" style="position:absolute;margin-left:127pt;margin-top:104pt;width:373.6pt;height:26.0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" filled="f" stroked="f">
                <v:textbox inset="0,.72pt,0,0">
                  <w:txbxContent>
                    <w:p w:rsidR="007061EB" w:rsidRPr="00CF6380" w:rsidRDefault="00CF6380" w:rsidP="00CF6380">
                      <w:pPr>
                        <w:pStyle w:val="Heading9"/>
                        <w:rPr>
                          <w:b/>
                          <w:i w:val="0"/>
                          <w:color w:val="31849B" w:themeColor="accent5" w:themeShade="BF"/>
                        </w:rPr>
                      </w:pPr>
                      <w:r w:rsidRPr="002242B0">
                        <w:rPr>
                          <w:b/>
                          <w:i w:val="0"/>
                          <w:color w:val="FFFFFF" w:themeColor="background1"/>
                        </w:rPr>
                        <w:t>ΜΟΝΑΔΑ ΔΙΕΘΝΟΥΣ ΣΥΝΕΡΓΑΣΙΑΣ,</w:t>
                      </w:r>
                      <w:r w:rsidR="00A3370B">
                        <w:rPr>
                          <w:b/>
                          <w:i w:val="0"/>
                          <w:color w:val="FFFFFF" w:themeColor="background1"/>
                        </w:rPr>
                        <w:t xml:space="preserve"> </w:t>
                      </w:r>
                      <w:r w:rsidRPr="002242B0">
                        <w:rPr>
                          <w:b/>
                          <w:i w:val="0"/>
                          <w:color w:val="FFFFFF" w:themeColor="background1"/>
                        </w:rPr>
                        <w:t>ΑΝΑΠΤ</w:t>
                      </w:r>
                      <w:r w:rsidRPr="00D4491F">
                        <w:rPr>
                          <w:b/>
                          <w:i w:val="0"/>
                          <w:color w:val="006666"/>
                        </w:rPr>
                        <w:t>ΥΞΗΣ ΚΑΙ ΕΠΙΚΟΙΝΩΝΙΑΣ -</w:t>
                      </w:r>
                      <w:r w:rsidR="00A3370B">
                        <w:rPr>
                          <w:b/>
                          <w:i w:val="0"/>
                          <w:color w:val="006666"/>
                        </w:rPr>
                        <w:t xml:space="preserve"> </w:t>
                      </w:r>
                      <w:r w:rsidRPr="00D4491F">
                        <w:rPr>
                          <w:b/>
                          <w:i w:val="0"/>
                          <w:color w:val="006666"/>
                        </w:rPr>
                        <w:t>Τομέας Επικοινωνίας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2255" w:rsidRPr="00FA760A" w:rsidRDefault="00642255">
      <w:pPr>
        <w:rPr>
          <w:rFonts w:ascii="Franklin Gothic Book" w:hAnsi="Franklin Gothic Book"/>
          <w:sz w:val="22"/>
          <w:szCs w:val="22"/>
        </w:rPr>
      </w:pPr>
    </w:p>
    <w:p w:rsidR="00642255" w:rsidRPr="00FA760A" w:rsidRDefault="00021453">
      <w:pPr>
        <w:rPr>
          <w:rFonts w:ascii="Franklin Gothic Book" w:hAnsi="Franklin Gothic Book"/>
          <w:sz w:val="22"/>
          <w:szCs w:val="22"/>
        </w:rPr>
      </w:pPr>
      <w:r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EC0ECAC" wp14:editId="4A4480F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508635"/>
                <wp:effectExtent l="0" t="0" r="9525" b="571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2242B0" w:rsidRPr="002242B0" w:rsidRDefault="002242B0" w:rsidP="002242B0">
                            <w:pPr>
                              <w:spacing w:line="276" w:lineRule="auto"/>
                              <w:rPr>
                                <w:rFonts w:ascii="Franklin Gothic Book" w:hAnsi="Franklin Gothic Book"/>
                                <w:b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642255" w:rsidRPr="003E7F4B" w:rsidRDefault="00486AAF" w:rsidP="002242B0">
                            <w:pPr>
                              <w:spacing w:line="320" w:lineRule="exact"/>
                              <w:jc w:val="both"/>
                              <w:rPr>
                                <w:rFonts w:ascii="Franklin Gothic Book" w:eastAsia="Arial Unicode MS" w:hAnsi="Franklin Gothic Book" w:cs="Arial Unicode MS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i/>
                                <w:color w:val="006666"/>
                                <w:sz w:val="18"/>
                                <w:szCs w:val="18"/>
                                <w:lang w:val="en-US"/>
                              </w:rPr>
                              <w:t>Contact</w:t>
                            </w:r>
                            <w:r w:rsidR="00642255" w:rsidRPr="003E7F4B">
                              <w:rPr>
                                <w:rFonts w:ascii="Franklin Gothic Book" w:hAnsi="Franklin Gothic Book"/>
                                <w:i/>
                                <w:color w:val="006666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hyperlink r:id="rId9" w:history="1"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press</w:t>
                              </w:r>
                              <w:r w:rsidR="00642255" w:rsidRPr="003E7F4B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@</w:t>
                              </w:r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ouc</w:t>
                              </w:r>
                              <w:r w:rsidR="00642255" w:rsidRPr="003E7F4B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ac</w:t>
                              </w:r>
                              <w:r w:rsidR="00642255" w:rsidRPr="003E7F4B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cy</w:t>
                              </w:r>
                            </w:hyperlink>
                            <w:r w:rsidR="00642255" w:rsidRPr="003E7F4B"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| </w:t>
                            </w:r>
                            <w:hyperlink r:id="rId10" w:history="1"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www</w:t>
                              </w:r>
                              <w:r w:rsidR="00642255" w:rsidRPr="003E7F4B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ouc</w:t>
                              </w:r>
                              <w:r w:rsidR="00642255" w:rsidRPr="003E7F4B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ac</w:t>
                              </w:r>
                              <w:r w:rsidR="00642255" w:rsidRPr="003E7F4B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642255" w:rsidRPr="002242B0"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cy</w:t>
                              </w:r>
                            </w:hyperlink>
                            <w:r w:rsidR="00642255" w:rsidRPr="003E7F4B"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| (357) 22411600</w:t>
                            </w:r>
                            <w:r w:rsidR="002242B0" w:rsidRPr="003E7F4B"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|</w:t>
                            </w:r>
                            <w:r w:rsidR="003D7F0A" w:rsidRPr="003E7F4B"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4F45E4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DC2A0B3" wp14:editId="2E9BF1CF">
                                  <wp:extent cx="180000" cy="180000"/>
                                  <wp:effectExtent l="0" t="0" r="0" b="0"/>
                                  <wp:docPr id="35" name="Picture 35" descr="Social Networ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ocial Networ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7F0A" w:rsidRPr="003E7F4B">
                              <w:rPr>
                                <w:rFonts w:ascii="Franklin Gothic Book" w:hAnsi="Franklin Gothic Book" w:cs="Times New Roman"/>
                                <w:color w:val="auto"/>
                                <w:sz w:val="16"/>
                                <w:szCs w:val="16"/>
                                <w:lang w:val="en-US" w:eastAsia="en-GB"/>
                              </w:rPr>
                              <w:tab/>
                            </w:r>
                            <w:r w:rsidR="003D7F0A">
                              <w:rPr>
                                <w:rFonts w:ascii="Franklin Gothic Book" w:hAnsi="Franklin Gothic Book" w:cs="Times New Roman"/>
                                <w:noProof/>
                                <w:color w:val="auto"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2F985290" wp14:editId="01A43948">
                                  <wp:extent cx="220980" cy="167640"/>
                                  <wp:effectExtent l="0" t="0" r="7620" b="3810"/>
                                  <wp:docPr id="36" name="Picture 5" descr="Social Networks">
                                    <a:hlinkClick xmlns:a="http://schemas.openxmlformats.org/drawingml/2006/main" r:id="rId12" tooltip="&quot;Βρείτε μας στο Twitter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ocial Networks">
                                            <a:hlinkClick r:id="rId12" tooltip="&quot;Βρείτε μας στο Twitter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7F0A" w:rsidRPr="003E7F4B">
                              <w:rPr>
                                <w:rFonts w:ascii="Franklin Gothic Book" w:hAnsi="Franklin Gothic Book" w:cs="Times New Roman"/>
                                <w:color w:val="auto"/>
                                <w:sz w:val="16"/>
                                <w:szCs w:val="16"/>
                                <w:lang w:val="en-US" w:eastAsia="en-GB"/>
                              </w:rPr>
                              <w:tab/>
                            </w:r>
                            <w:r w:rsidR="003D7F0A">
                              <w:rPr>
                                <w:rFonts w:ascii="Calibri" w:hAnsi="Calibri" w:cs="Times New Roman"/>
                                <w:noProof/>
                                <w:color w:val="auto"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14361FE7" wp14:editId="7B72A2DA">
                                  <wp:extent cx="281940" cy="205740"/>
                                  <wp:effectExtent l="0" t="0" r="3810" b="3810"/>
                                  <wp:docPr id="37" name="Picture 6" descr="cid:image005.png@01CF1B45.2B09CE30">
                                    <a:hlinkClick xmlns:a="http://schemas.openxmlformats.org/drawingml/2006/main" r:id="rId14" tooltip="&quot;Βρείτε μας στο YouTube&quot; t 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id:image005.png@01CF1B45.2B09CE30">
                                            <a:hlinkClick r:id="rId14" tooltip="&quot;Βρείτε μας στο YouTube&quot; t 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61EB" w:rsidRPr="003E7F4B" w:rsidRDefault="007061EB">
                            <w:pPr>
                              <w:pStyle w:val="CaptionText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ECAC" id="Text Box 43" o:spid="_x0000_s1037" type="#_x0000_t202" style="position:absolute;margin-left:37.5pt;margin-top:130.25pt;width:536.25pt;height:40.0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" filled="f" stroked="f">
                <v:textbox style="mso-fit-shape-to-text:t" inset="0,0,0,0">
                  <w:txbxContent>
                    <w:p w:rsidR="002242B0" w:rsidRPr="002242B0" w:rsidRDefault="002242B0" w:rsidP="002242B0">
                      <w:pPr>
                        <w:spacing w:line="276" w:lineRule="auto"/>
                        <w:rPr>
                          <w:rFonts w:ascii="Franklin Gothic Book" w:hAnsi="Franklin Gothic Book"/>
                          <w:b/>
                          <w:i/>
                          <w:color w:val="auto"/>
                          <w:sz w:val="18"/>
                          <w:szCs w:val="18"/>
                        </w:rPr>
                      </w:pPr>
                    </w:p>
                    <w:p w:rsidR="00642255" w:rsidRPr="003E7F4B" w:rsidRDefault="00486AAF" w:rsidP="002242B0">
                      <w:pPr>
                        <w:spacing w:line="320" w:lineRule="exact"/>
                        <w:jc w:val="both"/>
                        <w:rPr>
                          <w:rFonts w:ascii="Franklin Gothic Book" w:eastAsia="Arial Unicode MS" w:hAnsi="Franklin Gothic Book" w:cs="Arial Unicode MS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i/>
                          <w:color w:val="006666"/>
                          <w:sz w:val="18"/>
                          <w:szCs w:val="18"/>
                          <w:lang w:val="en-US"/>
                        </w:rPr>
                        <w:t>Contact</w:t>
                      </w:r>
                      <w:r w:rsidR="00642255" w:rsidRPr="003E7F4B">
                        <w:rPr>
                          <w:rFonts w:ascii="Franklin Gothic Book" w:hAnsi="Franklin Gothic Book"/>
                          <w:i/>
                          <w:color w:val="006666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hyperlink r:id="rId16" w:history="1"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press</w:t>
                        </w:r>
                        <w:r w:rsidR="00642255" w:rsidRPr="003E7F4B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@</w:t>
                        </w:r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ouc</w:t>
                        </w:r>
                        <w:r w:rsidR="00642255" w:rsidRPr="003E7F4B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ac</w:t>
                        </w:r>
                        <w:r w:rsidR="00642255" w:rsidRPr="003E7F4B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cy</w:t>
                        </w:r>
                      </w:hyperlink>
                      <w:r w:rsidR="00642255" w:rsidRPr="003E7F4B"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 xml:space="preserve"> | </w:t>
                      </w:r>
                      <w:hyperlink r:id="rId17" w:history="1"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www</w:t>
                        </w:r>
                        <w:r w:rsidR="00642255" w:rsidRPr="003E7F4B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ouc</w:t>
                        </w:r>
                        <w:r w:rsidR="00642255" w:rsidRPr="003E7F4B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ac</w:t>
                        </w:r>
                        <w:r w:rsidR="00642255" w:rsidRPr="003E7F4B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642255" w:rsidRPr="002242B0"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cy</w:t>
                        </w:r>
                      </w:hyperlink>
                      <w:r w:rsidR="00642255" w:rsidRPr="003E7F4B"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 xml:space="preserve"> | (357) 22411600</w:t>
                      </w:r>
                      <w:r w:rsidR="002242B0" w:rsidRPr="003E7F4B"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 xml:space="preserve"> |</w:t>
                      </w:r>
                      <w:r w:rsidR="003D7F0A" w:rsidRPr="003E7F4B"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ab/>
                      </w:r>
                      <w:r w:rsidR="004F45E4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DC2A0B3" wp14:editId="2E9BF1CF">
                            <wp:extent cx="180000" cy="180000"/>
                            <wp:effectExtent l="0" t="0" r="0" b="0"/>
                            <wp:docPr id="35" name="Picture 35" descr="Social Networ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ocial Networ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7F0A" w:rsidRPr="003E7F4B">
                        <w:rPr>
                          <w:rFonts w:ascii="Franklin Gothic Book" w:hAnsi="Franklin Gothic Book" w:cs="Times New Roman"/>
                          <w:color w:val="auto"/>
                          <w:sz w:val="16"/>
                          <w:szCs w:val="16"/>
                          <w:lang w:val="en-US" w:eastAsia="en-GB"/>
                        </w:rPr>
                        <w:tab/>
                      </w:r>
                      <w:r w:rsidR="003D7F0A">
                        <w:rPr>
                          <w:rFonts w:ascii="Franklin Gothic Book" w:hAnsi="Franklin Gothic Book" w:cs="Times New Roman"/>
                          <w:noProof/>
                          <w:color w:val="auto"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2F985290" wp14:editId="01A43948">
                            <wp:extent cx="220980" cy="167640"/>
                            <wp:effectExtent l="0" t="0" r="7620" b="3810"/>
                            <wp:docPr id="36" name="Picture 5" descr="Social Networks">
                              <a:hlinkClick xmlns:a="http://schemas.openxmlformats.org/drawingml/2006/main" r:id="rId19" tooltip="&quot;Βρείτε μας στο Twitter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ocial Networks">
                                      <a:hlinkClick r:id="rId19" tooltip="&quot;Βρείτε μας στο Twitter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7F0A" w:rsidRPr="003E7F4B">
                        <w:rPr>
                          <w:rFonts w:ascii="Franklin Gothic Book" w:hAnsi="Franklin Gothic Book" w:cs="Times New Roman"/>
                          <w:color w:val="auto"/>
                          <w:sz w:val="16"/>
                          <w:szCs w:val="16"/>
                          <w:lang w:val="en-US" w:eastAsia="en-GB"/>
                        </w:rPr>
                        <w:tab/>
                      </w:r>
                      <w:r w:rsidR="003D7F0A">
                        <w:rPr>
                          <w:rFonts w:ascii="Calibri" w:hAnsi="Calibri" w:cs="Times New Roman"/>
                          <w:noProof/>
                          <w:color w:val="auto"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14361FE7" wp14:editId="7B72A2DA">
                            <wp:extent cx="281940" cy="205740"/>
                            <wp:effectExtent l="0" t="0" r="3810" b="3810"/>
                            <wp:docPr id="37" name="Picture 6" descr="cid:image005.png@01CF1B45.2B09CE30">
                              <a:hlinkClick xmlns:a="http://schemas.openxmlformats.org/drawingml/2006/main" r:id="rId21" tooltip="&quot;Βρείτε μας στο YouTube&quot; t 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id:image005.png@01CF1B45.2B09CE30">
                                      <a:hlinkClick r:id="rId21" tooltip="&quot;Βρείτε μας στο YouTube&quot; t 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61EB" w:rsidRPr="003E7F4B" w:rsidRDefault="007061EB">
                      <w:pPr>
                        <w:pStyle w:val="CaptionText"/>
                        <w:rPr>
                          <w:color w:val="auto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2255" w:rsidRPr="00FA760A" w:rsidRDefault="00642255">
      <w:pPr>
        <w:rPr>
          <w:rFonts w:ascii="Franklin Gothic Book" w:hAnsi="Franklin Gothic Book"/>
          <w:sz w:val="22"/>
          <w:szCs w:val="22"/>
        </w:rPr>
      </w:pPr>
    </w:p>
    <w:p w:rsidR="00642255" w:rsidRPr="00FA760A" w:rsidRDefault="00642255">
      <w:pPr>
        <w:rPr>
          <w:rFonts w:ascii="Franklin Gothic Book" w:hAnsi="Franklin Gothic Book"/>
          <w:sz w:val="22"/>
          <w:szCs w:val="22"/>
        </w:rPr>
      </w:pPr>
    </w:p>
    <w:p w:rsidR="00DA5BF4" w:rsidRPr="00FA760A" w:rsidRDefault="00DA5BF4" w:rsidP="002D76BD">
      <w:pPr>
        <w:spacing w:line="340" w:lineRule="exact"/>
        <w:jc w:val="center"/>
        <w:rPr>
          <w:rFonts w:ascii="Franklin Gothic Book" w:eastAsia="Arial Unicode MS" w:hAnsi="Franklin Gothic Book" w:cs="Arial Unicode MS"/>
          <w:sz w:val="22"/>
          <w:szCs w:val="22"/>
        </w:rPr>
      </w:pPr>
    </w:p>
    <w:p w:rsidR="00356719" w:rsidRPr="00FA760A" w:rsidRDefault="000C44FD" w:rsidP="00194F89">
      <w:pPr>
        <w:jc w:val="both"/>
        <w:rPr>
          <w:rFonts w:ascii="Franklin Gothic Book" w:hAnsi="Franklin Gothic Book" w:cs="Times New Roman"/>
          <w:color w:val="auto"/>
          <w:sz w:val="22"/>
          <w:szCs w:val="22"/>
        </w:rPr>
      </w:pPr>
      <w:r w:rsidRPr="00FA760A">
        <w:rPr>
          <w:rFonts w:ascii="Franklin Gothic Book" w:hAnsi="Franklin Gothic Book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144E96" wp14:editId="3B56DFD6">
                <wp:simplePos x="0" y="0"/>
                <wp:positionH relativeFrom="margin">
                  <wp:posOffset>4151185</wp:posOffset>
                </wp:positionH>
                <wp:positionV relativeFrom="page">
                  <wp:posOffset>2358694</wp:posOffset>
                </wp:positionV>
                <wp:extent cx="2004060" cy="152400"/>
                <wp:effectExtent l="0" t="0" r="15240" b="0"/>
                <wp:wrapNone/>
                <wp:docPr id="2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841FBE" w:rsidRPr="00D4491F" w:rsidRDefault="00F56C7B" w:rsidP="00BD3C51">
                            <w:pPr>
                              <w:pStyle w:val="Date"/>
                              <w:jc w:val="center"/>
                              <w:rPr>
                                <w:color w:val="00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6666"/>
                                <w:sz w:val="20"/>
                                <w:szCs w:val="20"/>
                              </w:rPr>
                              <w:t>Παρασκευή</w:t>
                            </w:r>
                            <w:r w:rsidR="00C904A6">
                              <w:rPr>
                                <w:color w:val="00666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6666"/>
                                <w:sz w:val="20"/>
                                <w:szCs w:val="20"/>
                              </w:rPr>
                              <w:t>18</w:t>
                            </w:r>
                            <w:r w:rsidR="00FA0847">
                              <w:rPr>
                                <w:color w:val="00666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6666"/>
                                <w:sz w:val="20"/>
                                <w:szCs w:val="20"/>
                              </w:rPr>
                              <w:t>Δεκεμβρίου</w:t>
                            </w:r>
                            <w:r w:rsidR="00486AAF">
                              <w:rPr>
                                <w:color w:val="006666"/>
                                <w:sz w:val="20"/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 w:rsidR="00FA0847">
                              <w:rPr>
                                <w:color w:val="006666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4E96" id="Text Box 305" o:spid="_x0000_s1038" type="#_x0000_t202" style="position:absolute;left:0;text-align:left;margin-left:326.85pt;margin-top:185.7pt;width:157.8pt;height:12pt;z-index:2517135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" filled="f" stroked="f">
                <v:textbox style="mso-fit-shape-to-text:t" inset="0,0,0,0">
                  <w:txbxContent>
                    <w:p w:rsidR="00841FBE" w:rsidRPr="00D4491F" w:rsidRDefault="00F56C7B" w:rsidP="00BD3C51">
                      <w:pPr>
                        <w:pStyle w:val="Date"/>
                        <w:jc w:val="center"/>
                        <w:rPr>
                          <w:color w:val="006666"/>
                          <w:sz w:val="20"/>
                          <w:szCs w:val="20"/>
                        </w:rPr>
                      </w:pPr>
                      <w:r>
                        <w:rPr>
                          <w:color w:val="006666"/>
                          <w:sz w:val="20"/>
                          <w:szCs w:val="20"/>
                        </w:rPr>
                        <w:t>Παρασκευή</w:t>
                      </w:r>
                      <w:r w:rsidR="00C904A6">
                        <w:rPr>
                          <w:color w:val="006666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6666"/>
                          <w:sz w:val="20"/>
                          <w:szCs w:val="20"/>
                        </w:rPr>
                        <w:t>18</w:t>
                      </w:r>
                      <w:r w:rsidR="00FA0847">
                        <w:rPr>
                          <w:color w:val="00666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color w:val="006666"/>
                          <w:sz w:val="20"/>
                          <w:szCs w:val="20"/>
                        </w:rPr>
                        <w:t>Δεκεμβρίου</w:t>
                      </w:r>
                      <w:r w:rsidR="00486AAF">
                        <w:rPr>
                          <w:color w:val="006666"/>
                          <w:sz w:val="20"/>
                          <w:szCs w:val="20"/>
                          <w:lang w:val="en-US"/>
                        </w:rPr>
                        <w:t xml:space="preserve"> 20</w:t>
                      </w:r>
                      <w:r w:rsidR="00FA0847">
                        <w:rPr>
                          <w:color w:val="006666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00D4D" w:rsidRPr="00FA760A" w:rsidRDefault="00F00D4D" w:rsidP="00194F89">
      <w:pPr>
        <w:jc w:val="both"/>
        <w:rPr>
          <w:rFonts w:ascii="Franklin Gothic Book" w:hAnsi="Franklin Gothic Book" w:cs="Times New Roman"/>
          <w:color w:val="auto"/>
          <w:sz w:val="22"/>
          <w:szCs w:val="22"/>
        </w:rPr>
      </w:pPr>
    </w:p>
    <w:p w:rsidR="00A3370B" w:rsidRPr="00FA0847" w:rsidRDefault="00A3370B" w:rsidP="00194F89">
      <w:pPr>
        <w:jc w:val="both"/>
        <w:rPr>
          <w:rFonts w:ascii="Franklin Gothic Book" w:hAnsi="Franklin Gothic Book" w:cs="Times New Roman"/>
          <w:color w:val="auto"/>
          <w:sz w:val="22"/>
          <w:szCs w:val="22"/>
          <w:u w:val="single"/>
        </w:rPr>
      </w:pPr>
    </w:p>
    <w:p w:rsidR="00B20698" w:rsidRPr="00FA0847" w:rsidRDefault="00B20698" w:rsidP="00194F89">
      <w:pPr>
        <w:jc w:val="both"/>
        <w:rPr>
          <w:rFonts w:ascii="Franklin Gothic Book" w:hAnsi="Franklin Gothic Book" w:cs="Times New Roman"/>
          <w:color w:val="auto"/>
          <w:sz w:val="22"/>
          <w:szCs w:val="22"/>
          <w:u w:val="single"/>
        </w:rPr>
      </w:pPr>
    </w:p>
    <w:p w:rsidR="00FA0847" w:rsidRDefault="00F56C7B" w:rsidP="00F56C7B">
      <w:pPr>
        <w:spacing w:line="340" w:lineRule="exact"/>
        <w:jc w:val="center"/>
        <w:rPr>
          <w:rFonts w:ascii="Franklin Gothic Book" w:hAnsi="Franklin Gothic Book"/>
          <w:b/>
          <w:u w:val="single"/>
        </w:rPr>
      </w:pPr>
      <w:r w:rsidRPr="00F56C7B">
        <w:rPr>
          <w:rFonts w:ascii="Franklin Gothic Book" w:hAnsi="Franklin Gothic Book"/>
          <w:b/>
          <w:u w:val="single"/>
        </w:rPr>
        <w:t>Προκήρυξη Θέσεων Μελών Συνεργαζόμενου Εκπαιδευτικού Προσωπικού (Σ.Ε.Π.) για τα ακαδημαϊκά έτη 2021-22</w:t>
      </w:r>
      <w:r>
        <w:rPr>
          <w:rFonts w:ascii="Franklin Gothic Book" w:hAnsi="Franklin Gothic Book"/>
          <w:b/>
          <w:u w:val="single"/>
        </w:rPr>
        <w:t>,</w:t>
      </w:r>
      <w:r w:rsidRPr="00F56C7B">
        <w:rPr>
          <w:rFonts w:ascii="Franklin Gothic Book" w:hAnsi="Franklin Gothic Book"/>
          <w:b/>
          <w:u w:val="single"/>
        </w:rPr>
        <w:t xml:space="preserve"> 2022-23 &amp; 2023-24</w:t>
      </w:r>
    </w:p>
    <w:p w:rsidR="00F56C7B" w:rsidRDefault="00F56C7B" w:rsidP="00F56C7B">
      <w:pPr>
        <w:spacing w:line="340" w:lineRule="exact"/>
        <w:jc w:val="center"/>
        <w:rPr>
          <w:rFonts w:ascii="Franklin Gothic Book" w:hAnsi="Franklin Gothic Book" w:cs="Arial"/>
          <w:b/>
          <w:bCs/>
          <w:lang w:eastAsia="en-GB"/>
        </w:rPr>
      </w:pPr>
    </w:p>
    <w:p w:rsidR="00F56C7B" w:rsidRPr="00F56C7B" w:rsidRDefault="00B20698" w:rsidP="00F56C7B">
      <w:pPr>
        <w:spacing w:line="340" w:lineRule="exact"/>
        <w:jc w:val="both"/>
        <w:rPr>
          <w:rFonts w:ascii="Franklin Gothic Book" w:hAnsi="Franklin Gothic Book" w:cs="Arial"/>
        </w:rPr>
      </w:pPr>
      <w:r w:rsidRPr="00F56C7B">
        <w:rPr>
          <w:rFonts w:ascii="Franklin Gothic Book" w:hAnsi="Franklin Gothic Book"/>
        </w:rPr>
        <w:t xml:space="preserve">Το </w:t>
      </w:r>
      <w:hyperlink r:id="rId23" w:history="1">
        <w:r w:rsidRPr="00F56C7B">
          <w:rPr>
            <w:rStyle w:val="Hyperlink"/>
            <w:rFonts w:ascii="Franklin Gothic Book" w:hAnsi="Franklin Gothic Book"/>
          </w:rPr>
          <w:t>Ανοικτό Πανεπιστήμιο Κύπρου</w:t>
        </w:r>
      </w:hyperlink>
      <w:r w:rsidRPr="00F56C7B">
        <w:rPr>
          <w:rFonts w:ascii="Franklin Gothic Book" w:hAnsi="Franklin Gothic Book"/>
        </w:rPr>
        <w:t xml:space="preserve"> </w:t>
      </w:r>
      <w:r w:rsidR="00951B05" w:rsidRPr="00F56C7B">
        <w:rPr>
          <w:rFonts w:ascii="Franklin Gothic Book" w:hAnsi="Franklin Gothic Book"/>
        </w:rPr>
        <w:t xml:space="preserve">(ΑΠΚΥ), δημόσιο πανεπιστήμιο και το μοναδικό στη χώρα που προσφέρει σπουδές αποκλειστικά εξ αποστάσεως, </w:t>
      </w:r>
      <w:r w:rsidR="00F56C7B" w:rsidRPr="00F56C7B">
        <w:rPr>
          <w:rFonts w:ascii="Franklin Gothic Book" w:hAnsi="Franklin Gothic Book"/>
        </w:rPr>
        <w:t xml:space="preserve">προκηρύσσει για πλήρωση με συμβάσεις ορισμένου χρόνου, </w:t>
      </w:r>
      <w:hyperlink r:id="rId24" w:history="1">
        <w:r w:rsidR="00F56C7B" w:rsidRPr="0001416D">
          <w:rPr>
            <w:rStyle w:val="Hyperlink"/>
            <w:rFonts w:ascii="Franklin Gothic Book" w:hAnsi="Franklin Gothic Book"/>
          </w:rPr>
          <w:t>θέσεις για μέλη Συνεργαζόμενου Εκπαιδευτικού Προσωπικού (Σ.Ε.Π.) για τα ακαδημαϊκά έτη  2021-2022, 2022-2023 &amp; 2023-2024</w:t>
        </w:r>
      </w:hyperlink>
      <w:bookmarkStart w:id="0" w:name="_GoBack"/>
      <w:bookmarkEnd w:id="0"/>
      <w:r w:rsidR="00F56C7B" w:rsidRPr="00F56C7B">
        <w:rPr>
          <w:rFonts w:ascii="Franklin Gothic Book" w:hAnsi="Franklin Gothic Book"/>
        </w:rPr>
        <w:t xml:space="preserve">, στα Προπτυχιακά και Μεταπτυχιακά Προγράμματα Σπουδών που προσφέρει. </w:t>
      </w:r>
      <w:r w:rsidR="00F56C7B" w:rsidRPr="00F56C7B">
        <w:rPr>
          <w:rFonts w:ascii="Franklin Gothic Book" w:hAnsi="Franklin Gothic Book" w:cs="Arial"/>
        </w:rPr>
        <w:t xml:space="preserve">Η γλώσσα διδασκαλίας και επικοινωνίας είναι η ελληνική ή/και η αγγλική γλώσσα ανάλογα με το Πρόγραμμα Σπουδών. Οι υποψήφιοι δεν είναι απαραίτητο να είναι πολίτες της Κυπριακής Δημοκρατίας. </w:t>
      </w:r>
    </w:p>
    <w:p w:rsidR="00F56C7B" w:rsidRPr="00F56C7B" w:rsidRDefault="00F56C7B" w:rsidP="00F56C7B">
      <w:pPr>
        <w:spacing w:line="340" w:lineRule="exact"/>
        <w:jc w:val="both"/>
        <w:rPr>
          <w:rFonts w:ascii="Franklin Gothic Book" w:hAnsi="Franklin Gothic Book"/>
        </w:rPr>
      </w:pPr>
    </w:p>
    <w:p w:rsidR="00F56C7B" w:rsidRPr="00F56C7B" w:rsidRDefault="00F56C7B" w:rsidP="00F56C7B">
      <w:pPr>
        <w:shd w:val="clear" w:color="auto" w:fill="FFFFFF"/>
        <w:spacing w:line="340" w:lineRule="exact"/>
        <w:jc w:val="both"/>
        <w:rPr>
          <w:rStyle w:val="Strong"/>
          <w:rFonts w:ascii="Franklin Gothic Book" w:hAnsi="Franklin Gothic Book" w:cs="Arial"/>
          <w:b w:val="0"/>
          <w:bCs w:val="0"/>
        </w:rPr>
      </w:pPr>
      <w:r w:rsidRPr="00F56C7B">
        <w:rPr>
          <w:rFonts w:ascii="Franklin Gothic Book" w:hAnsi="Franklin Gothic Book"/>
        </w:rPr>
        <w:t>Η υποβολή των αιτήσεων μελών ΣΕΠ διεξάγεται μόνο μέσω του ηλεκτρονικού συστήματος του ΑΠΚΥ στον σύνδεσμο </w:t>
      </w:r>
      <w:hyperlink r:id="rId25" w:history="1">
        <w:r w:rsidRPr="00F56C7B">
          <w:rPr>
            <w:rStyle w:val="Hyperlink"/>
            <w:rFonts w:ascii="Franklin Gothic Book" w:hAnsi="Franklin Gothic Book"/>
            <w:color w:val="B77D28"/>
          </w:rPr>
          <w:t>https://recruitment.ouc.ac.cy/apply</w:t>
        </w:r>
      </w:hyperlink>
      <w:r w:rsidRPr="00F56C7B">
        <w:rPr>
          <w:rFonts w:ascii="Franklin Gothic Book" w:hAnsi="Franklin Gothic Book"/>
        </w:rPr>
        <w:t xml:space="preserve">. </w:t>
      </w:r>
      <w:r w:rsidRPr="00F56C7B">
        <w:rPr>
          <w:rStyle w:val="Strong"/>
          <w:rFonts w:ascii="Franklin Gothic Book" w:hAnsi="Franklin Gothic Book"/>
        </w:rPr>
        <w:t xml:space="preserve">Καταληκτική ημερομηνία υποβολής αιτήσεων είναι η Δευτέρα, 18 </w:t>
      </w:r>
      <w:r w:rsidRPr="00F56C7B">
        <w:rPr>
          <w:rFonts w:ascii="Franklin Gothic Book" w:hAnsi="Franklin Gothic Book"/>
          <w:b/>
          <w:bCs/>
        </w:rPr>
        <w:t>Ιανουαρίου</w:t>
      </w:r>
      <w:r w:rsidRPr="00F56C7B">
        <w:rPr>
          <w:rStyle w:val="Strong"/>
          <w:rFonts w:ascii="Franklin Gothic Book" w:hAnsi="Franklin Gothic Book"/>
        </w:rPr>
        <w:t xml:space="preserve"> 2021, στις 13.00 μ.μ.</w:t>
      </w:r>
    </w:p>
    <w:p w:rsidR="00FA0847" w:rsidRPr="00F56C7B" w:rsidRDefault="00FA0847" w:rsidP="00F56C7B">
      <w:pPr>
        <w:spacing w:line="340" w:lineRule="exact"/>
        <w:jc w:val="both"/>
        <w:rPr>
          <w:rFonts w:ascii="Franklin Gothic Book" w:hAnsi="Franklin Gothic Book" w:cs="Arial"/>
          <w:lang w:eastAsia="en-GB"/>
        </w:rPr>
      </w:pPr>
    </w:p>
    <w:p w:rsidR="00B20698" w:rsidRPr="00F56C7B" w:rsidRDefault="00B20698" w:rsidP="00F56C7B">
      <w:pPr>
        <w:spacing w:line="340" w:lineRule="exact"/>
        <w:jc w:val="both"/>
        <w:rPr>
          <w:rFonts w:ascii="Franklin Gothic Book" w:hAnsi="Franklin Gothic Book"/>
        </w:rPr>
      </w:pPr>
      <w:r w:rsidRPr="00F56C7B">
        <w:rPr>
          <w:rFonts w:ascii="Franklin Gothic Book" w:hAnsi="Franklin Gothic Book"/>
        </w:rPr>
        <w:t xml:space="preserve">Οι ενδιαφερόμενοι μπορούν να επικοινωνούν </w:t>
      </w:r>
      <w:r w:rsidR="00FA0847" w:rsidRPr="00F56C7B">
        <w:rPr>
          <w:rFonts w:ascii="Franklin Gothic Book" w:hAnsi="Franklin Gothic Book"/>
        </w:rPr>
        <w:t xml:space="preserve">για διαδικαστικά θέματα </w:t>
      </w:r>
      <w:r w:rsidRPr="00F56C7B">
        <w:rPr>
          <w:rFonts w:ascii="Franklin Gothic Book" w:hAnsi="Franklin Gothic Book"/>
        </w:rPr>
        <w:t xml:space="preserve">με τον Τομέα Ανθρώπινου Δυναμικού στο </w:t>
      </w:r>
      <w:hyperlink r:id="rId26" w:history="1">
        <w:r w:rsidR="00F56C7B" w:rsidRPr="00F56C7B">
          <w:rPr>
            <w:rStyle w:val="Hyperlink"/>
            <w:rFonts w:ascii="Franklin Gothic Book" w:hAnsi="Franklin Gothic Book"/>
            <w:lang w:val="en-US"/>
          </w:rPr>
          <w:t>applications</w:t>
        </w:r>
        <w:r w:rsidR="00F56C7B" w:rsidRPr="00F56C7B">
          <w:rPr>
            <w:rStyle w:val="Hyperlink"/>
            <w:rFonts w:ascii="Franklin Gothic Book" w:hAnsi="Franklin Gothic Book"/>
          </w:rPr>
          <w:t>@</w:t>
        </w:r>
        <w:r w:rsidR="00F56C7B" w:rsidRPr="00F56C7B">
          <w:rPr>
            <w:rStyle w:val="Hyperlink"/>
            <w:rFonts w:ascii="Franklin Gothic Book" w:hAnsi="Franklin Gothic Book"/>
            <w:lang w:val="en-US"/>
          </w:rPr>
          <w:t>ouc</w:t>
        </w:r>
        <w:r w:rsidR="00F56C7B" w:rsidRPr="00F56C7B">
          <w:rPr>
            <w:rStyle w:val="Hyperlink"/>
            <w:rFonts w:ascii="Franklin Gothic Book" w:hAnsi="Franklin Gothic Book"/>
          </w:rPr>
          <w:t>.</w:t>
        </w:r>
        <w:r w:rsidR="00F56C7B" w:rsidRPr="00F56C7B">
          <w:rPr>
            <w:rStyle w:val="Hyperlink"/>
            <w:rFonts w:ascii="Franklin Gothic Book" w:hAnsi="Franklin Gothic Book"/>
            <w:lang w:val="en-US"/>
          </w:rPr>
          <w:t>ac</w:t>
        </w:r>
        <w:r w:rsidR="00F56C7B" w:rsidRPr="00F56C7B">
          <w:rPr>
            <w:rStyle w:val="Hyperlink"/>
            <w:rFonts w:ascii="Franklin Gothic Book" w:hAnsi="Franklin Gothic Book"/>
          </w:rPr>
          <w:t>.</w:t>
        </w:r>
        <w:r w:rsidR="00F56C7B" w:rsidRPr="00F56C7B">
          <w:rPr>
            <w:rStyle w:val="Hyperlink"/>
            <w:rFonts w:ascii="Franklin Gothic Book" w:hAnsi="Franklin Gothic Book"/>
            <w:lang w:val="en-US"/>
          </w:rPr>
          <w:t>cy</w:t>
        </w:r>
      </w:hyperlink>
    </w:p>
    <w:p w:rsidR="00F56C7B" w:rsidRPr="00F56C7B" w:rsidRDefault="00F56C7B" w:rsidP="00F56C7B">
      <w:pPr>
        <w:spacing w:line="340" w:lineRule="exact"/>
        <w:jc w:val="both"/>
        <w:rPr>
          <w:rFonts w:ascii="Franklin Gothic Book" w:hAnsi="Franklin Gothic Book"/>
        </w:rPr>
      </w:pPr>
    </w:p>
    <w:p w:rsidR="00F56C7B" w:rsidRPr="00F56C7B" w:rsidRDefault="00F56C7B" w:rsidP="00FA0847">
      <w:pPr>
        <w:spacing w:line="340" w:lineRule="exact"/>
        <w:jc w:val="both"/>
        <w:rPr>
          <w:rFonts w:ascii="Franklin Gothic Book" w:hAnsi="Franklin Gothic Book"/>
        </w:rPr>
      </w:pPr>
    </w:p>
    <w:p w:rsidR="00FA0847" w:rsidRPr="00FA0847" w:rsidRDefault="00FA0847" w:rsidP="00B20698">
      <w:pPr>
        <w:spacing w:line="340" w:lineRule="exact"/>
        <w:jc w:val="both"/>
        <w:rPr>
          <w:rFonts w:ascii="Franklin Gothic Book" w:hAnsi="Franklin Gothic Book"/>
        </w:rPr>
      </w:pPr>
    </w:p>
    <w:p w:rsidR="00B20698" w:rsidRPr="00B20698" w:rsidRDefault="00B20698" w:rsidP="00B20698">
      <w:pPr>
        <w:spacing w:line="340" w:lineRule="exact"/>
        <w:jc w:val="both"/>
        <w:rPr>
          <w:rFonts w:ascii="Franklin Gothic Book" w:hAnsi="Franklin Gothic Book"/>
        </w:rPr>
      </w:pPr>
    </w:p>
    <w:p w:rsidR="00FA760A" w:rsidRPr="00B20698" w:rsidRDefault="00FA760A" w:rsidP="00B20698">
      <w:pPr>
        <w:spacing w:line="340" w:lineRule="exact"/>
        <w:jc w:val="center"/>
        <w:rPr>
          <w:rFonts w:ascii="Franklin Gothic Book" w:hAnsi="Franklin Gothic Book"/>
          <w:sz w:val="22"/>
          <w:szCs w:val="22"/>
        </w:rPr>
      </w:pPr>
    </w:p>
    <w:sectPr w:rsidR="00FA760A" w:rsidRPr="00B20698" w:rsidSect="002436DD">
      <w:headerReference w:type="default" r:id="rId27"/>
      <w:footerReference w:type="default" r:id="rId28"/>
      <w:pgSz w:w="11907" w:h="16839"/>
      <w:pgMar w:top="1440" w:right="1134" w:bottom="709" w:left="1276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F0CD28" w16cid:durableId="1F40B5A1"/>
  <w16cid:commentId w16cid:paraId="2F26298F" w16cid:durableId="1F40B5A2"/>
  <w16cid:commentId w16cid:paraId="4784C80A" w16cid:durableId="1F40B5A3"/>
  <w16cid:commentId w16cid:paraId="31306E3A" w16cid:durableId="1F40B5A4"/>
  <w16cid:commentId w16cid:paraId="7DEC90EA" w16cid:durableId="1F40B5A5"/>
  <w16cid:commentId w16cid:paraId="7E022FBC" w16cid:durableId="1F40B5A6"/>
  <w16cid:commentId w16cid:paraId="7BC1B8B8" w16cid:durableId="1F40BF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57" w:rsidRDefault="00B25557" w:rsidP="002436DD">
      <w:r>
        <w:separator/>
      </w:r>
    </w:p>
  </w:endnote>
  <w:endnote w:type="continuationSeparator" w:id="0">
    <w:p w:rsidR="00B25557" w:rsidRDefault="00B25557" w:rsidP="002436DD">
      <w:r>
        <w:continuationSeparator/>
      </w:r>
    </w:p>
  </w:endnote>
  <w:endnote w:type="continuationNotice" w:id="1">
    <w:p w:rsidR="00B25557" w:rsidRDefault="00B25557" w:rsidP="00243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">
    <w:altName w:val="Times"/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BC" w:rsidRDefault="00B25557" w:rsidP="008E38BC">
    <w:pPr>
      <w:spacing w:line="320" w:lineRule="exact"/>
      <w:jc w:val="both"/>
      <w:rPr>
        <w:rFonts w:ascii="Franklin Gothic Book" w:hAnsi="Franklin Gothic Book"/>
        <w:b/>
        <w:i/>
        <w:color w:val="006666"/>
        <w:sz w:val="18"/>
        <w:szCs w:val="18"/>
      </w:rPr>
    </w:pPr>
    <w:r>
      <w:rPr>
        <w:rFonts w:ascii="Franklin Gothic Book" w:hAnsi="Franklin Gothic Book"/>
        <w:b/>
        <w:i/>
        <w:color w:val="006666"/>
        <w:sz w:val="18"/>
        <w:szCs w:val="18"/>
      </w:rPr>
      <w:pict w14:anchorId="2273EBC6">
        <v:rect id="_x0000_i1025" style="width:0;height:1.5pt" o:hralign="center" o:hrstd="t" o:hr="t" fillcolor="#a0a0a0" stroked="f"/>
      </w:pict>
    </w:r>
  </w:p>
  <w:p w:rsidR="008E38BC" w:rsidRPr="003E7F4B" w:rsidRDefault="00486AAF" w:rsidP="008E38BC">
    <w:pPr>
      <w:spacing w:line="320" w:lineRule="exact"/>
      <w:jc w:val="both"/>
      <w:rPr>
        <w:rFonts w:ascii="Franklin Gothic Book" w:eastAsia="Arial Unicode MS" w:hAnsi="Franklin Gothic Book" w:cs="Arial Unicode MS"/>
        <w:color w:val="auto"/>
        <w:sz w:val="18"/>
        <w:szCs w:val="18"/>
        <w:lang w:val="en-US"/>
      </w:rPr>
    </w:pPr>
    <w:r>
      <w:rPr>
        <w:rFonts w:ascii="Franklin Gothic Book" w:hAnsi="Franklin Gothic Book"/>
        <w:b/>
        <w:i/>
        <w:color w:val="006666"/>
        <w:sz w:val="18"/>
        <w:szCs w:val="18"/>
        <w:lang w:val="en-US"/>
      </w:rPr>
      <w:t>Contact</w:t>
    </w:r>
    <w:r w:rsidR="008E38BC" w:rsidRPr="003E7F4B">
      <w:rPr>
        <w:rFonts w:ascii="Franklin Gothic Book" w:hAnsi="Franklin Gothic Book"/>
        <w:i/>
        <w:color w:val="006666"/>
        <w:sz w:val="16"/>
        <w:szCs w:val="16"/>
        <w:lang w:val="en-US"/>
      </w:rPr>
      <w:t xml:space="preserve">: </w:t>
    </w:r>
    <w:hyperlink r:id="rId1" w:history="1"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press</w:t>
      </w:r>
      <w:r w:rsidR="008E38BC" w:rsidRPr="003E7F4B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@</w:t>
      </w:r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ouc</w:t>
      </w:r>
      <w:r w:rsidR="008E38BC" w:rsidRPr="003E7F4B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ac</w:t>
      </w:r>
      <w:r w:rsidR="008E38BC" w:rsidRPr="003E7F4B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cy</w:t>
      </w:r>
    </w:hyperlink>
    <w:r w:rsidR="008E38BC" w:rsidRPr="003E7F4B">
      <w:rPr>
        <w:rFonts w:ascii="Franklin Gothic Book" w:hAnsi="Franklin Gothic Book"/>
        <w:i/>
        <w:color w:val="auto"/>
        <w:sz w:val="16"/>
        <w:szCs w:val="16"/>
        <w:lang w:val="en-US"/>
      </w:rPr>
      <w:t xml:space="preserve"> | </w:t>
    </w:r>
    <w:hyperlink r:id="rId2" w:history="1"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www</w:t>
      </w:r>
      <w:r w:rsidR="008E38BC" w:rsidRPr="003E7F4B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ouc</w:t>
      </w:r>
      <w:r w:rsidR="008E38BC" w:rsidRPr="003E7F4B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ac</w:t>
      </w:r>
      <w:r w:rsidR="008E38BC" w:rsidRPr="003E7F4B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cy</w:t>
      </w:r>
    </w:hyperlink>
    <w:r w:rsidR="008E38BC" w:rsidRPr="003E7F4B">
      <w:rPr>
        <w:rFonts w:ascii="Franklin Gothic Book" w:hAnsi="Franklin Gothic Book"/>
        <w:i/>
        <w:color w:val="auto"/>
        <w:sz w:val="16"/>
        <w:szCs w:val="16"/>
        <w:lang w:val="en-US"/>
      </w:rPr>
      <w:t xml:space="preserve"> | (357) 22411600 | </w:t>
    </w:r>
    <w:hyperlink r:id="rId3" w:history="1"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http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://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www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ouc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ac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.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cy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/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web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/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guest</w:t>
      </w:r>
      <w:r w:rsidR="008E38BC" w:rsidRPr="003E7F4B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/</w:t>
      </w:r>
      <w:r w:rsidR="008E38BC" w:rsidRPr="002242B0"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mme</w:t>
      </w:r>
    </w:hyperlink>
    <w:r w:rsidR="008E38BC" w:rsidRPr="003E7F4B">
      <w:rPr>
        <w:rFonts w:ascii="Franklin Gothic Book" w:hAnsi="Franklin Gothic Book"/>
        <w:i/>
        <w:color w:val="auto"/>
        <w:sz w:val="16"/>
        <w:szCs w:val="16"/>
        <w:lang w:val="en-US"/>
      </w:rPr>
      <w:t>|</w:t>
    </w:r>
    <w:r w:rsidR="008E38BC" w:rsidRPr="003E7F4B">
      <w:rPr>
        <w:rFonts w:ascii="Franklin Gothic Book" w:hAnsi="Franklin Gothic Book"/>
        <w:i/>
        <w:color w:val="auto"/>
        <w:sz w:val="16"/>
        <w:szCs w:val="16"/>
        <w:lang w:val="en-US"/>
      </w:rPr>
      <w:tab/>
    </w:r>
    <w:r w:rsidR="008E38BC" w:rsidRPr="003E7F4B">
      <w:rPr>
        <w:rFonts w:ascii="Franklin Gothic Book" w:hAnsi="Franklin Gothic Book" w:cs="Times New Roman"/>
        <w:color w:val="auto"/>
        <w:sz w:val="16"/>
        <w:szCs w:val="16"/>
        <w:lang w:val="en-US" w:eastAsia="en-GB"/>
      </w:rPr>
      <w:tab/>
    </w:r>
    <w:r w:rsidR="008E38BC" w:rsidRPr="003E7F4B">
      <w:rPr>
        <w:rFonts w:ascii="Franklin Gothic Book" w:hAnsi="Franklin Gothic Book" w:cs="Times New Roman"/>
        <w:color w:val="auto"/>
        <w:sz w:val="16"/>
        <w:szCs w:val="16"/>
        <w:lang w:val="en-US" w:eastAsia="en-GB"/>
      </w:rPr>
      <w:tab/>
    </w:r>
  </w:p>
  <w:p w:rsidR="008E38BC" w:rsidRPr="00F6554E" w:rsidRDefault="008E38BC" w:rsidP="00F6554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57" w:rsidRDefault="00B25557" w:rsidP="002436DD">
      <w:r>
        <w:separator/>
      </w:r>
    </w:p>
  </w:footnote>
  <w:footnote w:type="continuationSeparator" w:id="0">
    <w:p w:rsidR="00B25557" w:rsidRDefault="00B25557" w:rsidP="002436DD">
      <w:r>
        <w:continuationSeparator/>
      </w:r>
    </w:p>
  </w:footnote>
  <w:footnote w:type="continuationNotice" w:id="1">
    <w:p w:rsidR="00B25557" w:rsidRDefault="00B25557" w:rsidP="00243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0A" w:rsidRDefault="00021453" w:rsidP="004A540A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9197F" wp14:editId="5223EECF">
              <wp:simplePos x="0" y="0"/>
              <wp:positionH relativeFrom="page">
                <wp:posOffset>484505</wp:posOffset>
              </wp:positionH>
              <wp:positionV relativeFrom="page">
                <wp:posOffset>465455</wp:posOffset>
              </wp:positionV>
              <wp:extent cx="3355975" cy="1182370"/>
              <wp:effectExtent l="0" t="0" r="0" b="0"/>
              <wp:wrapNone/>
              <wp:docPr id="1" name="D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5975" cy="1182370"/>
                      </a:xfrm>
                      <a:prstGeom prst="rect">
                        <a:avLst/>
                      </a:prstGeom>
                      <a:solidFill>
                        <a:srgbClr val="006666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1E09A" id="DOM 2" o:spid="_x0000_s1026" style="position:absolute;margin-left:38.15pt;margin-top:36.65pt;width:264.2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" fillcolor="#066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D5497" wp14:editId="13F2F315">
              <wp:simplePos x="0" y="0"/>
              <wp:positionH relativeFrom="page">
                <wp:posOffset>615950</wp:posOffset>
              </wp:positionH>
              <wp:positionV relativeFrom="page">
                <wp:posOffset>787400</wp:posOffset>
              </wp:positionV>
              <wp:extent cx="3681730" cy="828675"/>
              <wp:effectExtent l="0" t="0" r="13970" b="952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Pr="00A6502D" w:rsidRDefault="004A540A" w:rsidP="004A540A">
                          <w:pPr>
                            <w:pStyle w:val="Masthead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D549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8.5pt;margin-top:62pt;width:289.9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" filled="f" stroked="f">
              <v:textbox inset="0,0,0,0">
                <w:txbxContent>
                  <w:p w:rsidR="004A540A" w:rsidRPr="00A6502D" w:rsidRDefault="004A540A" w:rsidP="004A540A">
                    <w:pPr>
                      <w:pStyle w:val="Masthead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Δελτίο Τύπου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6A643861" wp14:editId="21D3D395">
              <wp:simplePos x="0" y="0"/>
              <wp:positionH relativeFrom="page">
                <wp:posOffset>476250</wp:posOffset>
              </wp:positionH>
              <wp:positionV relativeFrom="page">
                <wp:posOffset>1654174</wp:posOffset>
              </wp:positionV>
              <wp:extent cx="6810375" cy="0"/>
              <wp:effectExtent l="0" t="19050" r="28575" b="19050"/>
              <wp:wrapNone/>
              <wp:docPr id="5" name="Line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2C2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EB0FF" id="Line 26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" strokecolor="#c2c2ad" strokeweight="2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1" distB="4294967291" distL="114300" distR="114300" simplePos="0" relativeHeight="251671552" behindDoc="0" locked="0" layoutInCell="1" allowOverlap="1" wp14:anchorId="5668B5A6" wp14:editId="0A0D75D4">
              <wp:simplePos x="0" y="0"/>
              <wp:positionH relativeFrom="page">
                <wp:posOffset>476250</wp:posOffset>
              </wp:positionH>
              <wp:positionV relativeFrom="page">
                <wp:posOffset>1638299</wp:posOffset>
              </wp:positionV>
              <wp:extent cx="6810375" cy="0"/>
              <wp:effectExtent l="0" t="0" r="0" b="0"/>
              <wp:wrapNone/>
              <wp:docPr id="9" name="Line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F0AA7" id="Line 26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" stroked="f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6DF54C" wp14:editId="32682FB0">
              <wp:simplePos x="0" y="0"/>
              <wp:positionH relativeFrom="page">
                <wp:posOffset>2540000</wp:posOffset>
              </wp:positionH>
              <wp:positionV relativeFrom="page">
                <wp:posOffset>3149600</wp:posOffset>
              </wp:positionV>
              <wp:extent cx="91440" cy="91440"/>
              <wp:effectExtent l="0" t="0" r="0" b="0"/>
              <wp:wrapNone/>
              <wp:docPr id="20" name="Text Box 14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DF54C" id="_x0000_s1040" type="#_x0000_t202" style="position:absolute;margin-left:200pt;margin-top:24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FA4CED" wp14:editId="5A65FFB4">
              <wp:simplePos x="0" y="0"/>
              <wp:positionH relativeFrom="page">
                <wp:posOffset>2529840</wp:posOffset>
              </wp:positionH>
              <wp:positionV relativeFrom="page">
                <wp:posOffset>6601460</wp:posOffset>
              </wp:positionV>
              <wp:extent cx="91440" cy="91440"/>
              <wp:effectExtent l="0" t="0" r="0" b="0"/>
              <wp:wrapNone/>
              <wp:docPr id="24" name="Text Box 14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A4CED" id="_x0000_s1041" type="#_x0000_t202" style="position:absolute;margin-left:199.2pt;margin-top:519.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0F93E7" wp14:editId="6EA9D3E4">
              <wp:simplePos x="0" y="0"/>
              <wp:positionH relativeFrom="page">
                <wp:posOffset>4349115</wp:posOffset>
              </wp:positionH>
              <wp:positionV relativeFrom="page">
                <wp:posOffset>497205</wp:posOffset>
              </wp:positionV>
              <wp:extent cx="2750820" cy="254000"/>
              <wp:effectExtent l="0" t="0" r="11430" b="12700"/>
              <wp:wrapNone/>
              <wp:docPr id="25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8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Right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F93E7" id="_x0000_s1042" type="#_x0000_t202" style="position:absolute;margin-left:342.45pt;margin-top:39.15pt;width:216.6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" filled="f" stroked="f">
              <v:textbox inset="0,0,0,0">
                <w:txbxContent>
                  <w:p w:rsidR="004A540A" w:rsidRDefault="004A540A" w:rsidP="004A540A">
                    <w:pPr>
                      <w:pStyle w:val="RightHea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32BCE8" wp14:editId="2985B320">
              <wp:simplePos x="0" y="0"/>
              <wp:positionH relativeFrom="page">
                <wp:posOffset>2540000</wp:posOffset>
              </wp:positionH>
              <wp:positionV relativeFrom="page">
                <wp:posOffset>1231900</wp:posOffset>
              </wp:positionV>
              <wp:extent cx="91440" cy="91440"/>
              <wp:effectExtent l="0" t="0" r="0" b="0"/>
              <wp:wrapNone/>
              <wp:docPr id="26" name="Text Box 15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2BCE8" id="_x0000_s1043" type="#_x0000_t202" style="position:absolute;margin-left:200pt;margin-top:97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3597DD" wp14:editId="680FA677">
              <wp:simplePos x="0" y="0"/>
              <wp:positionH relativeFrom="page">
                <wp:posOffset>2552700</wp:posOffset>
              </wp:positionH>
              <wp:positionV relativeFrom="page">
                <wp:posOffset>4457700</wp:posOffset>
              </wp:positionV>
              <wp:extent cx="91440" cy="91440"/>
              <wp:effectExtent l="0" t="0" r="0" b="0"/>
              <wp:wrapNone/>
              <wp:docPr id="27" name="Text Box 15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597DD" id="_x0000_s1044" type="#_x0000_t202" style="position:absolute;margin-left:201pt;margin-top:351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1160" wp14:editId="22116A2A">
              <wp:simplePos x="0" y="0"/>
              <wp:positionH relativeFrom="page">
                <wp:posOffset>2552700</wp:posOffset>
              </wp:positionH>
              <wp:positionV relativeFrom="page">
                <wp:posOffset>7670800</wp:posOffset>
              </wp:positionV>
              <wp:extent cx="91440" cy="91440"/>
              <wp:effectExtent l="0" t="0" r="0" b="0"/>
              <wp:wrapNone/>
              <wp:docPr id="28" name="Text Box 16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721160" id="_x0000_s1045" type="#_x0000_t202" style="position:absolute;margin-left:201pt;margin-top:604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22A261" wp14:editId="78BC23E6">
              <wp:simplePos x="0" y="0"/>
              <wp:positionH relativeFrom="page">
                <wp:posOffset>2540000</wp:posOffset>
              </wp:positionH>
              <wp:positionV relativeFrom="page">
                <wp:posOffset>279400</wp:posOffset>
              </wp:positionV>
              <wp:extent cx="91440" cy="91440"/>
              <wp:effectExtent l="0" t="0" r="0" b="0"/>
              <wp:wrapNone/>
              <wp:docPr id="29" name="Text Box 22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2A261" id="_x0000_s1046" type="#_x0000_t202" style="position:absolute;margin-left:200pt;margin-top:22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BA2564" wp14:editId="54394A77">
              <wp:simplePos x="0" y="0"/>
              <wp:positionH relativeFrom="page">
                <wp:posOffset>2552700</wp:posOffset>
              </wp:positionH>
              <wp:positionV relativeFrom="page">
                <wp:posOffset>2715260</wp:posOffset>
              </wp:positionV>
              <wp:extent cx="91440" cy="91440"/>
              <wp:effectExtent l="0" t="0" r="0" b="0"/>
              <wp:wrapNone/>
              <wp:docPr id="30" name="Text Box 22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A2564" id="_x0000_s1047" type="#_x0000_t202" style="position:absolute;margin-left:201pt;margin-top:213.8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EA889B" wp14:editId="24875FD4">
              <wp:simplePos x="0" y="0"/>
              <wp:positionH relativeFrom="page">
                <wp:posOffset>2565400</wp:posOffset>
              </wp:positionH>
              <wp:positionV relativeFrom="page">
                <wp:posOffset>4597400</wp:posOffset>
              </wp:positionV>
              <wp:extent cx="91440" cy="91440"/>
              <wp:effectExtent l="0" t="0" r="0" b="0"/>
              <wp:wrapNone/>
              <wp:docPr id="31" name="Text Box 22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A540A" w:rsidRDefault="004A540A" w:rsidP="004A540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A889B" id="_x0000_s1048" type="#_x0000_t202" style="position:absolute;margin-left:202pt;margin-top:362pt;width:7.2pt;height:7.2pt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" filled="f" stroked="f">
              <v:textbox inset="0,0,0,0">
                <w:txbxContent>
                  <w:p w:rsidR="004A540A" w:rsidRDefault="004A540A" w:rsidP="004A540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A540A" w:rsidRDefault="004A540A">
    <w:pPr>
      <w:pStyle w:val="Header"/>
    </w:pPr>
  </w:p>
  <w:p w:rsidR="004A540A" w:rsidRDefault="004A540A">
    <w:pPr>
      <w:pStyle w:val="Header"/>
    </w:pPr>
  </w:p>
  <w:p w:rsidR="004A540A" w:rsidRDefault="004A540A">
    <w:pPr>
      <w:pStyle w:val="Header"/>
    </w:pPr>
  </w:p>
  <w:p w:rsidR="004A540A" w:rsidRDefault="004A540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7874005C" wp14:editId="153EBA0B">
          <wp:simplePos x="0" y="0"/>
          <wp:positionH relativeFrom="margin">
            <wp:align>right</wp:align>
          </wp:positionH>
          <wp:positionV relativeFrom="paragraph">
            <wp:posOffset>69850</wp:posOffset>
          </wp:positionV>
          <wp:extent cx="1397341" cy="581025"/>
          <wp:effectExtent l="0" t="0" r="0" b="0"/>
          <wp:wrapNone/>
          <wp:docPr id="12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341" cy="581025"/>
                  </a:xfrm>
                  <a:prstGeom prst="rect">
                    <a:avLst/>
                  </a:prstGeom>
                  <a:solidFill>
                    <a:srgbClr val="006666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4A540A" w:rsidRDefault="004A540A">
    <w:pPr>
      <w:pStyle w:val="Header"/>
    </w:pPr>
  </w:p>
  <w:p w:rsidR="004A540A" w:rsidRDefault="004A540A">
    <w:pPr>
      <w:pStyle w:val="Header"/>
    </w:pPr>
  </w:p>
  <w:p w:rsidR="004A540A" w:rsidRDefault="004A540A">
    <w:pPr>
      <w:pStyle w:val="Header"/>
    </w:pPr>
  </w:p>
  <w:p w:rsidR="004A540A" w:rsidRDefault="004A540A">
    <w:pPr>
      <w:pStyle w:val="Header"/>
    </w:pPr>
  </w:p>
  <w:p w:rsidR="004A540A" w:rsidRDefault="004A540A">
    <w:pPr>
      <w:pStyle w:val="Header"/>
    </w:pPr>
  </w:p>
  <w:p w:rsidR="004A540A" w:rsidRDefault="004A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697"/>
    <w:multiLevelType w:val="hybridMultilevel"/>
    <w:tmpl w:val="0E32D5CE"/>
    <w:lvl w:ilvl="0" w:tplc="F080DC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B79"/>
    <w:multiLevelType w:val="hybridMultilevel"/>
    <w:tmpl w:val="E16E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0A28"/>
    <w:multiLevelType w:val="hybridMultilevel"/>
    <w:tmpl w:val="88CC8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C39"/>
    <w:multiLevelType w:val="hybridMultilevel"/>
    <w:tmpl w:val="D1DED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147D"/>
    <w:multiLevelType w:val="hybridMultilevel"/>
    <w:tmpl w:val="B07E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F236A"/>
    <w:multiLevelType w:val="hybridMultilevel"/>
    <w:tmpl w:val="9716D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A49E6"/>
    <w:multiLevelType w:val="multilevel"/>
    <w:tmpl w:val="8E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D36BE"/>
    <w:multiLevelType w:val="multilevel"/>
    <w:tmpl w:val="B78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D4E"/>
    <w:multiLevelType w:val="hybridMultilevel"/>
    <w:tmpl w:val="A55E9C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121BC"/>
    <w:multiLevelType w:val="hybridMultilevel"/>
    <w:tmpl w:val="BB1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6BA5"/>
    <w:multiLevelType w:val="hybridMultilevel"/>
    <w:tmpl w:val="BC30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2A50"/>
    <w:multiLevelType w:val="hybridMultilevel"/>
    <w:tmpl w:val="09AC6B36"/>
    <w:lvl w:ilvl="0" w:tplc="258A95B0">
      <w:numFmt w:val="bullet"/>
      <w:lvlText w:val="-"/>
      <w:lvlJc w:val="left"/>
      <w:pPr>
        <w:ind w:left="3337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 w15:restartNumberingAfterBreak="0">
    <w:nsid w:val="35826CE7"/>
    <w:multiLevelType w:val="hybridMultilevel"/>
    <w:tmpl w:val="730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F1062"/>
    <w:multiLevelType w:val="hybridMultilevel"/>
    <w:tmpl w:val="4E6008B6"/>
    <w:lvl w:ilvl="0" w:tplc="09FEC8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B3726"/>
    <w:multiLevelType w:val="hybridMultilevel"/>
    <w:tmpl w:val="E6C80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47312"/>
    <w:multiLevelType w:val="multilevel"/>
    <w:tmpl w:val="ABC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97994"/>
    <w:multiLevelType w:val="hybridMultilevel"/>
    <w:tmpl w:val="0D3C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21A9"/>
    <w:multiLevelType w:val="hybridMultilevel"/>
    <w:tmpl w:val="FCD4F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F112DF"/>
    <w:multiLevelType w:val="hybridMultilevel"/>
    <w:tmpl w:val="699A9220"/>
    <w:lvl w:ilvl="0" w:tplc="0408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9"/>
  </w:num>
  <w:num w:numId="5">
    <w:abstractNumId w:val="0"/>
  </w:num>
  <w:num w:numId="6">
    <w:abstractNumId w:val="9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"/>
  </w:num>
  <w:num w:numId="11">
    <w:abstractNumId w:val="12"/>
  </w:num>
  <w:num w:numId="12">
    <w:abstractNumId w:val="14"/>
  </w:num>
  <w:num w:numId="13">
    <w:abstractNumId w:val="10"/>
  </w:num>
  <w:num w:numId="14">
    <w:abstractNumId w:val="5"/>
  </w:num>
  <w:num w:numId="15">
    <w:abstractNumId w:val="17"/>
  </w:num>
  <w:num w:numId="16">
    <w:abstractNumId w:val="18"/>
  </w:num>
  <w:num w:numId="17">
    <w:abstractNumId w:val="15"/>
  </w:num>
  <w:num w:numId="18">
    <w:abstractNumId w:val="7"/>
  </w:num>
  <w:num w:numId="19">
    <w:abstractNumId w:val="2"/>
  </w:num>
  <w:num w:numId="20">
    <w:abstractNumId w:val="15"/>
  </w:num>
  <w:num w:numId="21">
    <w:abstractNumId w:val="2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80"/>
    <w:rsid w:val="00000907"/>
    <w:rsid w:val="00001C3D"/>
    <w:rsid w:val="00006C10"/>
    <w:rsid w:val="00007815"/>
    <w:rsid w:val="0001416D"/>
    <w:rsid w:val="00014BCB"/>
    <w:rsid w:val="00020E39"/>
    <w:rsid w:val="0002130B"/>
    <w:rsid w:val="000213B3"/>
    <w:rsid w:val="00021453"/>
    <w:rsid w:val="00023A07"/>
    <w:rsid w:val="000345E6"/>
    <w:rsid w:val="00037517"/>
    <w:rsid w:val="000424F0"/>
    <w:rsid w:val="00052CAA"/>
    <w:rsid w:val="00057158"/>
    <w:rsid w:val="00057E10"/>
    <w:rsid w:val="00057F68"/>
    <w:rsid w:val="000647AD"/>
    <w:rsid w:val="00071E41"/>
    <w:rsid w:val="0008302A"/>
    <w:rsid w:val="00084D63"/>
    <w:rsid w:val="00087921"/>
    <w:rsid w:val="00093014"/>
    <w:rsid w:val="0009365E"/>
    <w:rsid w:val="0009486B"/>
    <w:rsid w:val="000A2B5E"/>
    <w:rsid w:val="000B7359"/>
    <w:rsid w:val="000C2C6E"/>
    <w:rsid w:val="000C31CA"/>
    <w:rsid w:val="000C44FD"/>
    <w:rsid w:val="000D69D2"/>
    <w:rsid w:val="000E2A77"/>
    <w:rsid w:val="000E4184"/>
    <w:rsid w:val="000E41BD"/>
    <w:rsid w:val="00100756"/>
    <w:rsid w:val="001009C9"/>
    <w:rsid w:val="00102C40"/>
    <w:rsid w:val="001038E7"/>
    <w:rsid w:val="001042AC"/>
    <w:rsid w:val="00105464"/>
    <w:rsid w:val="00107936"/>
    <w:rsid w:val="001130CC"/>
    <w:rsid w:val="001151AA"/>
    <w:rsid w:val="0012069F"/>
    <w:rsid w:val="001208AD"/>
    <w:rsid w:val="00121AD9"/>
    <w:rsid w:val="001245D3"/>
    <w:rsid w:val="00140895"/>
    <w:rsid w:val="001438B6"/>
    <w:rsid w:val="0014765E"/>
    <w:rsid w:val="00151C4C"/>
    <w:rsid w:val="00153552"/>
    <w:rsid w:val="00155884"/>
    <w:rsid w:val="00161996"/>
    <w:rsid w:val="00163A1D"/>
    <w:rsid w:val="0018217A"/>
    <w:rsid w:val="00183974"/>
    <w:rsid w:val="00186639"/>
    <w:rsid w:val="00190E73"/>
    <w:rsid w:val="001910DC"/>
    <w:rsid w:val="0019439E"/>
    <w:rsid w:val="00194F89"/>
    <w:rsid w:val="001950C6"/>
    <w:rsid w:val="001A2CC6"/>
    <w:rsid w:val="001A6F67"/>
    <w:rsid w:val="001A7523"/>
    <w:rsid w:val="001B2E8D"/>
    <w:rsid w:val="001B5BF0"/>
    <w:rsid w:val="001C3EBA"/>
    <w:rsid w:val="001D1934"/>
    <w:rsid w:val="001D1ABF"/>
    <w:rsid w:val="001D4A68"/>
    <w:rsid w:val="001D70FB"/>
    <w:rsid w:val="001E2B2A"/>
    <w:rsid w:val="001E6F75"/>
    <w:rsid w:val="00201BFF"/>
    <w:rsid w:val="00202A02"/>
    <w:rsid w:val="002058CA"/>
    <w:rsid w:val="00211DB9"/>
    <w:rsid w:val="00215573"/>
    <w:rsid w:val="002173DD"/>
    <w:rsid w:val="002217C1"/>
    <w:rsid w:val="00221FD2"/>
    <w:rsid w:val="002242B0"/>
    <w:rsid w:val="002304BB"/>
    <w:rsid w:val="002346F2"/>
    <w:rsid w:val="00236CED"/>
    <w:rsid w:val="00240777"/>
    <w:rsid w:val="00241792"/>
    <w:rsid w:val="00242993"/>
    <w:rsid w:val="002436DD"/>
    <w:rsid w:val="002525E0"/>
    <w:rsid w:val="0025419F"/>
    <w:rsid w:val="00256691"/>
    <w:rsid w:val="002612F0"/>
    <w:rsid w:val="00265703"/>
    <w:rsid w:val="00283A86"/>
    <w:rsid w:val="00284BBA"/>
    <w:rsid w:val="00290C03"/>
    <w:rsid w:val="002A052C"/>
    <w:rsid w:val="002A3F2C"/>
    <w:rsid w:val="002C12D9"/>
    <w:rsid w:val="002C4D79"/>
    <w:rsid w:val="002D6C0E"/>
    <w:rsid w:val="002D76BD"/>
    <w:rsid w:val="002E31FF"/>
    <w:rsid w:val="002E5C28"/>
    <w:rsid w:val="002E76D6"/>
    <w:rsid w:val="002F1660"/>
    <w:rsid w:val="002F31AA"/>
    <w:rsid w:val="002F31D3"/>
    <w:rsid w:val="002F41AA"/>
    <w:rsid w:val="00314463"/>
    <w:rsid w:val="00317CD9"/>
    <w:rsid w:val="003347AA"/>
    <w:rsid w:val="0033699A"/>
    <w:rsid w:val="00340AEF"/>
    <w:rsid w:val="003460D0"/>
    <w:rsid w:val="003546D8"/>
    <w:rsid w:val="00355466"/>
    <w:rsid w:val="00355E0F"/>
    <w:rsid w:val="00356719"/>
    <w:rsid w:val="00363610"/>
    <w:rsid w:val="003659A4"/>
    <w:rsid w:val="00366595"/>
    <w:rsid w:val="00370D88"/>
    <w:rsid w:val="003757B2"/>
    <w:rsid w:val="003832D2"/>
    <w:rsid w:val="003833C9"/>
    <w:rsid w:val="003925B5"/>
    <w:rsid w:val="00394C18"/>
    <w:rsid w:val="0039763D"/>
    <w:rsid w:val="003A0F2C"/>
    <w:rsid w:val="003B740C"/>
    <w:rsid w:val="003D40D7"/>
    <w:rsid w:val="003D4E85"/>
    <w:rsid w:val="003D523E"/>
    <w:rsid w:val="003D75A5"/>
    <w:rsid w:val="003D7F0A"/>
    <w:rsid w:val="003E23F4"/>
    <w:rsid w:val="003E536A"/>
    <w:rsid w:val="003E7F4B"/>
    <w:rsid w:val="003F0893"/>
    <w:rsid w:val="003F0FB7"/>
    <w:rsid w:val="003F332A"/>
    <w:rsid w:val="00401E96"/>
    <w:rsid w:val="0040751C"/>
    <w:rsid w:val="004151EE"/>
    <w:rsid w:val="0041734F"/>
    <w:rsid w:val="004238CC"/>
    <w:rsid w:val="004432C3"/>
    <w:rsid w:val="00444BD9"/>
    <w:rsid w:val="004471B3"/>
    <w:rsid w:val="0045589C"/>
    <w:rsid w:val="00457B3B"/>
    <w:rsid w:val="0046044B"/>
    <w:rsid w:val="00472FEC"/>
    <w:rsid w:val="00477BBB"/>
    <w:rsid w:val="00480CF3"/>
    <w:rsid w:val="00482124"/>
    <w:rsid w:val="00484FB5"/>
    <w:rsid w:val="00485CBB"/>
    <w:rsid w:val="00486AAF"/>
    <w:rsid w:val="004929E2"/>
    <w:rsid w:val="004A540A"/>
    <w:rsid w:val="004C481D"/>
    <w:rsid w:val="004C6FA5"/>
    <w:rsid w:val="004D365A"/>
    <w:rsid w:val="004E2388"/>
    <w:rsid w:val="004E54E0"/>
    <w:rsid w:val="004F45E4"/>
    <w:rsid w:val="00506E9E"/>
    <w:rsid w:val="005103C2"/>
    <w:rsid w:val="00512913"/>
    <w:rsid w:val="00534107"/>
    <w:rsid w:val="005362C6"/>
    <w:rsid w:val="005374F2"/>
    <w:rsid w:val="00541E0D"/>
    <w:rsid w:val="005513C3"/>
    <w:rsid w:val="005533F9"/>
    <w:rsid w:val="00562364"/>
    <w:rsid w:val="0056242B"/>
    <w:rsid w:val="00565884"/>
    <w:rsid w:val="00570C5E"/>
    <w:rsid w:val="005765E4"/>
    <w:rsid w:val="00581DA6"/>
    <w:rsid w:val="00587BE8"/>
    <w:rsid w:val="00591504"/>
    <w:rsid w:val="0059192E"/>
    <w:rsid w:val="00592728"/>
    <w:rsid w:val="005945C1"/>
    <w:rsid w:val="0059587D"/>
    <w:rsid w:val="005A3933"/>
    <w:rsid w:val="005A43C6"/>
    <w:rsid w:val="005A4A6C"/>
    <w:rsid w:val="005A7328"/>
    <w:rsid w:val="005C05AA"/>
    <w:rsid w:val="005C3A57"/>
    <w:rsid w:val="005D7D91"/>
    <w:rsid w:val="005E3E7D"/>
    <w:rsid w:val="005E6046"/>
    <w:rsid w:val="005E6E57"/>
    <w:rsid w:val="005F11EB"/>
    <w:rsid w:val="005F24B3"/>
    <w:rsid w:val="005F4DAC"/>
    <w:rsid w:val="005F566D"/>
    <w:rsid w:val="00600F93"/>
    <w:rsid w:val="0060454B"/>
    <w:rsid w:val="0060721F"/>
    <w:rsid w:val="00614F1B"/>
    <w:rsid w:val="006150C7"/>
    <w:rsid w:val="00623BD5"/>
    <w:rsid w:val="00624007"/>
    <w:rsid w:val="00624AAA"/>
    <w:rsid w:val="0063213C"/>
    <w:rsid w:val="006321F4"/>
    <w:rsid w:val="00634577"/>
    <w:rsid w:val="00637A22"/>
    <w:rsid w:val="00642255"/>
    <w:rsid w:val="006451EA"/>
    <w:rsid w:val="00645EC1"/>
    <w:rsid w:val="00646935"/>
    <w:rsid w:val="0065688F"/>
    <w:rsid w:val="00660D84"/>
    <w:rsid w:val="00662882"/>
    <w:rsid w:val="0067002B"/>
    <w:rsid w:val="0067552C"/>
    <w:rsid w:val="00680082"/>
    <w:rsid w:val="006917F0"/>
    <w:rsid w:val="00692C3B"/>
    <w:rsid w:val="00696C8B"/>
    <w:rsid w:val="006A68E5"/>
    <w:rsid w:val="006C438C"/>
    <w:rsid w:val="006C6D4B"/>
    <w:rsid w:val="006D1298"/>
    <w:rsid w:val="006D1B2C"/>
    <w:rsid w:val="006D2EFB"/>
    <w:rsid w:val="006D2FEF"/>
    <w:rsid w:val="006D53A3"/>
    <w:rsid w:val="006E3877"/>
    <w:rsid w:val="006F0373"/>
    <w:rsid w:val="006F44D3"/>
    <w:rsid w:val="00703E15"/>
    <w:rsid w:val="00704CC0"/>
    <w:rsid w:val="007061EB"/>
    <w:rsid w:val="00706327"/>
    <w:rsid w:val="00720F22"/>
    <w:rsid w:val="0072473F"/>
    <w:rsid w:val="00727450"/>
    <w:rsid w:val="00740232"/>
    <w:rsid w:val="00740BFD"/>
    <w:rsid w:val="007576CD"/>
    <w:rsid w:val="00773E65"/>
    <w:rsid w:val="00774B3E"/>
    <w:rsid w:val="0078108B"/>
    <w:rsid w:val="00782726"/>
    <w:rsid w:val="0078300F"/>
    <w:rsid w:val="00790A13"/>
    <w:rsid w:val="00790B02"/>
    <w:rsid w:val="00793359"/>
    <w:rsid w:val="007956FB"/>
    <w:rsid w:val="00795C8E"/>
    <w:rsid w:val="007964A7"/>
    <w:rsid w:val="007A01B1"/>
    <w:rsid w:val="007A646E"/>
    <w:rsid w:val="007B1BE8"/>
    <w:rsid w:val="007B24F5"/>
    <w:rsid w:val="007B7FD7"/>
    <w:rsid w:val="007C5B2E"/>
    <w:rsid w:val="007C6E34"/>
    <w:rsid w:val="007D317B"/>
    <w:rsid w:val="007D7F01"/>
    <w:rsid w:val="007E312C"/>
    <w:rsid w:val="007E3D2E"/>
    <w:rsid w:val="007E6E22"/>
    <w:rsid w:val="007F27E2"/>
    <w:rsid w:val="007F4DF2"/>
    <w:rsid w:val="008025FD"/>
    <w:rsid w:val="008108C2"/>
    <w:rsid w:val="00811785"/>
    <w:rsid w:val="00814DC5"/>
    <w:rsid w:val="00822E81"/>
    <w:rsid w:val="008238ED"/>
    <w:rsid w:val="00824CEB"/>
    <w:rsid w:val="00827A55"/>
    <w:rsid w:val="0083128C"/>
    <w:rsid w:val="00832334"/>
    <w:rsid w:val="0083387B"/>
    <w:rsid w:val="0083511C"/>
    <w:rsid w:val="0083605F"/>
    <w:rsid w:val="00840088"/>
    <w:rsid w:val="00841DF6"/>
    <w:rsid w:val="00841FBE"/>
    <w:rsid w:val="00850F39"/>
    <w:rsid w:val="008559AC"/>
    <w:rsid w:val="00855FC4"/>
    <w:rsid w:val="00860317"/>
    <w:rsid w:val="00860AEE"/>
    <w:rsid w:val="00860AFE"/>
    <w:rsid w:val="00863CE3"/>
    <w:rsid w:val="00863F7E"/>
    <w:rsid w:val="00864834"/>
    <w:rsid w:val="00871DBB"/>
    <w:rsid w:val="008809C3"/>
    <w:rsid w:val="008816D4"/>
    <w:rsid w:val="00881EBC"/>
    <w:rsid w:val="00886CA9"/>
    <w:rsid w:val="00886CB2"/>
    <w:rsid w:val="00896184"/>
    <w:rsid w:val="008A0E36"/>
    <w:rsid w:val="008A537A"/>
    <w:rsid w:val="008A5C0F"/>
    <w:rsid w:val="008B0A7F"/>
    <w:rsid w:val="008C140F"/>
    <w:rsid w:val="008C46FA"/>
    <w:rsid w:val="008C6F76"/>
    <w:rsid w:val="008D081D"/>
    <w:rsid w:val="008D0C62"/>
    <w:rsid w:val="008D3AE0"/>
    <w:rsid w:val="008D7284"/>
    <w:rsid w:val="008E2B8F"/>
    <w:rsid w:val="008E38BC"/>
    <w:rsid w:val="008E4E01"/>
    <w:rsid w:val="008E6F16"/>
    <w:rsid w:val="008F237C"/>
    <w:rsid w:val="008F3E78"/>
    <w:rsid w:val="00906402"/>
    <w:rsid w:val="00911936"/>
    <w:rsid w:val="0091420C"/>
    <w:rsid w:val="009223E2"/>
    <w:rsid w:val="00922C1D"/>
    <w:rsid w:val="0092738A"/>
    <w:rsid w:val="009414D1"/>
    <w:rsid w:val="0094523A"/>
    <w:rsid w:val="0094593C"/>
    <w:rsid w:val="009459CF"/>
    <w:rsid w:val="00950F04"/>
    <w:rsid w:val="00951B05"/>
    <w:rsid w:val="00960478"/>
    <w:rsid w:val="009700A4"/>
    <w:rsid w:val="00974CA1"/>
    <w:rsid w:val="009760BB"/>
    <w:rsid w:val="00990255"/>
    <w:rsid w:val="009A1E75"/>
    <w:rsid w:val="009A4290"/>
    <w:rsid w:val="009A4A31"/>
    <w:rsid w:val="009B164F"/>
    <w:rsid w:val="009B29C5"/>
    <w:rsid w:val="009B2EAF"/>
    <w:rsid w:val="009C098B"/>
    <w:rsid w:val="009C1AA6"/>
    <w:rsid w:val="009C1B60"/>
    <w:rsid w:val="009C5ABA"/>
    <w:rsid w:val="009D14A3"/>
    <w:rsid w:val="009D56F6"/>
    <w:rsid w:val="009E6AF7"/>
    <w:rsid w:val="009F03D4"/>
    <w:rsid w:val="009F3FF8"/>
    <w:rsid w:val="009F4AE0"/>
    <w:rsid w:val="00A23BBC"/>
    <w:rsid w:val="00A25788"/>
    <w:rsid w:val="00A3370B"/>
    <w:rsid w:val="00A340D2"/>
    <w:rsid w:val="00A45E30"/>
    <w:rsid w:val="00A46807"/>
    <w:rsid w:val="00A47686"/>
    <w:rsid w:val="00A53A91"/>
    <w:rsid w:val="00A606E1"/>
    <w:rsid w:val="00A60E2C"/>
    <w:rsid w:val="00A6502D"/>
    <w:rsid w:val="00A82769"/>
    <w:rsid w:val="00A95B69"/>
    <w:rsid w:val="00AB7565"/>
    <w:rsid w:val="00AC1A57"/>
    <w:rsid w:val="00AD4D82"/>
    <w:rsid w:val="00AD738E"/>
    <w:rsid w:val="00AD76D6"/>
    <w:rsid w:val="00AE03F0"/>
    <w:rsid w:val="00AE1CB4"/>
    <w:rsid w:val="00AE2C83"/>
    <w:rsid w:val="00AE4F61"/>
    <w:rsid w:val="00AF25A0"/>
    <w:rsid w:val="00AF3668"/>
    <w:rsid w:val="00AF4E46"/>
    <w:rsid w:val="00AF50AB"/>
    <w:rsid w:val="00AF58EC"/>
    <w:rsid w:val="00B02DD7"/>
    <w:rsid w:val="00B03CAA"/>
    <w:rsid w:val="00B10EAF"/>
    <w:rsid w:val="00B13388"/>
    <w:rsid w:val="00B15583"/>
    <w:rsid w:val="00B20698"/>
    <w:rsid w:val="00B25557"/>
    <w:rsid w:val="00B264AC"/>
    <w:rsid w:val="00B26C33"/>
    <w:rsid w:val="00B32377"/>
    <w:rsid w:val="00B43766"/>
    <w:rsid w:val="00B468D4"/>
    <w:rsid w:val="00B51CF3"/>
    <w:rsid w:val="00B52921"/>
    <w:rsid w:val="00B5556A"/>
    <w:rsid w:val="00B63ECC"/>
    <w:rsid w:val="00B725C0"/>
    <w:rsid w:val="00B81882"/>
    <w:rsid w:val="00B82688"/>
    <w:rsid w:val="00B906B8"/>
    <w:rsid w:val="00BA32D8"/>
    <w:rsid w:val="00BA4BE3"/>
    <w:rsid w:val="00BA7BC7"/>
    <w:rsid w:val="00BB3FDB"/>
    <w:rsid w:val="00BB4058"/>
    <w:rsid w:val="00BB4B2D"/>
    <w:rsid w:val="00BB5D62"/>
    <w:rsid w:val="00BB7033"/>
    <w:rsid w:val="00BD0402"/>
    <w:rsid w:val="00BD0975"/>
    <w:rsid w:val="00BD3C51"/>
    <w:rsid w:val="00BD7040"/>
    <w:rsid w:val="00BE39BA"/>
    <w:rsid w:val="00BF1B12"/>
    <w:rsid w:val="00BF2ACE"/>
    <w:rsid w:val="00BF3354"/>
    <w:rsid w:val="00BF3765"/>
    <w:rsid w:val="00BF3D99"/>
    <w:rsid w:val="00BF51BB"/>
    <w:rsid w:val="00BF629F"/>
    <w:rsid w:val="00C03813"/>
    <w:rsid w:val="00C05F80"/>
    <w:rsid w:val="00C06DEA"/>
    <w:rsid w:val="00C076A0"/>
    <w:rsid w:val="00C1722B"/>
    <w:rsid w:val="00C261CB"/>
    <w:rsid w:val="00C312A3"/>
    <w:rsid w:val="00C322D5"/>
    <w:rsid w:val="00C34386"/>
    <w:rsid w:val="00C34773"/>
    <w:rsid w:val="00C446F7"/>
    <w:rsid w:val="00C45F44"/>
    <w:rsid w:val="00C46C2F"/>
    <w:rsid w:val="00C51A98"/>
    <w:rsid w:val="00C60845"/>
    <w:rsid w:val="00C64270"/>
    <w:rsid w:val="00C679B9"/>
    <w:rsid w:val="00C67F2A"/>
    <w:rsid w:val="00C75082"/>
    <w:rsid w:val="00C75AA1"/>
    <w:rsid w:val="00C904A6"/>
    <w:rsid w:val="00CA0AD9"/>
    <w:rsid w:val="00CA4E50"/>
    <w:rsid w:val="00CA57FF"/>
    <w:rsid w:val="00CA5A9F"/>
    <w:rsid w:val="00CA6C04"/>
    <w:rsid w:val="00CB0C3A"/>
    <w:rsid w:val="00CB7F90"/>
    <w:rsid w:val="00CC12B4"/>
    <w:rsid w:val="00CC40A2"/>
    <w:rsid w:val="00CD1F07"/>
    <w:rsid w:val="00CD3D0D"/>
    <w:rsid w:val="00CD766B"/>
    <w:rsid w:val="00CF5C4C"/>
    <w:rsid w:val="00CF6380"/>
    <w:rsid w:val="00D0264E"/>
    <w:rsid w:val="00D24E6C"/>
    <w:rsid w:val="00D27C4B"/>
    <w:rsid w:val="00D34C5D"/>
    <w:rsid w:val="00D34ECC"/>
    <w:rsid w:val="00D3531C"/>
    <w:rsid w:val="00D407DB"/>
    <w:rsid w:val="00D42D75"/>
    <w:rsid w:val="00D43C7B"/>
    <w:rsid w:val="00D4491F"/>
    <w:rsid w:val="00D5437E"/>
    <w:rsid w:val="00D5699A"/>
    <w:rsid w:val="00D57B78"/>
    <w:rsid w:val="00D618EB"/>
    <w:rsid w:val="00D61C50"/>
    <w:rsid w:val="00D703EE"/>
    <w:rsid w:val="00D70420"/>
    <w:rsid w:val="00D71CAA"/>
    <w:rsid w:val="00D81D1A"/>
    <w:rsid w:val="00D91011"/>
    <w:rsid w:val="00D919E1"/>
    <w:rsid w:val="00D95458"/>
    <w:rsid w:val="00D9557E"/>
    <w:rsid w:val="00DA0E08"/>
    <w:rsid w:val="00DA38B5"/>
    <w:rsid w:val="00DA5BF4"/>
    <w:rsid w:val="00DA6C73"/>
    <w:rsid w:val="00DA746C"/>
    <w:rsid w:val="00DB12AF"/>
    <w:rsid w:val="00DB2CBB"/>
    <w:rsid w:val="00DC1639"/>
    <w:rsid w:val="00DC65EA"/>
    <w:rsid w:val="00DD0588"/>
    <w:rsid w:val="00DD33D1"/>
    <w:rsid w:val="00DD7A11"/>
    <w:rsid w:val="00DE2C5C"/>
    <w:rsid w:val="00DF4A65"/>
    <w:rsid w:val="00DF6787"/>
    <w:rsid w:val="00DF6EB1"/>
    <w:rsid w:val="00DF759A"/>
    <w:rsid w:val="00E00500"/>
    <w:rsid w:val="00E04AC4"/>
    <w:rsid w:val="00E05795"/>
    <w:rsid w:val="00E06682"/>
    <w:rsid w:val="00E07488"/>
    <w:rsid w:val="00E07BF3"/>
    <w:rsid w:val="00E12EA5"/>
    <w:rsid w:val="00E1443C"/>
    <w:rsid w:val="00E17100"/>
    <w:rsid w:val="00E20B14"/>
    <w:rsid w:val="00E21467"/>
    <w:rsid w:val="00E35A8E"/>
    <w:rsid w:val="00E40677"/>
    <w:rsid w:val="00E430AB"/>
    <w:rsid w:val="00E52D6D"/>
    <w:rsid w:val="00E61ECA"/>
    <w:rsid w:val="00E64E5C"/>
    <w:rsid w:val="00E70F58"/>
    <w:rsid w:val="00E73928"/>
    <w:rsid w:val="00E77BC5"/>
    <w:rsid w:val="00E8180B"/>
    <w:rsid w:val="00E836E9"/>
    <w:rsid w:val="00E86DB3"/>
    <w:rsid w:val="00E93571"/>
    <w:rsid w:val="00E94A39"/>
    <w:rsid w:val="00E97210"/>
    <w:rsid w:val="00EA00DA"/>
    <w:rsid w:val="00EA430C"/>
    <w:rsid w:val="00EA5646"/>
    <w:rsid w:val="00EB33A8"/>
    <w:rsid w:val="00EB412E"/>
    <w:rsid w:val="00EB570F"/>
    <w:rsid w:val="00EC0103"/>
    <w:rsid w:val="00EC0326"/>
    <w:rsid w:val="00EC2B45"/>
    <w:rsid w:val="00EC3260"/>
    <w:rsid w:val="00EC3693"/>
    <w:rsid w:val="00EC40B9"/>
    <w:rsid w:val="00ED0021"/>
    <w:rsid w:val="00EE26B4"/>
    <w:rsid w:val="00EE306D"/>
    <w:rsid w:val="00F0070F"/>
    <w:rsid w:val="00F00801"/>
    <w:rsid w:val="00F00D4D"/>
    <w:rsid w:val="00F0256A"/>
    <w:rsid w:val="00F03971"/>
    <w:rsid w:val="00F13B1F"/>
    <w:rsid w:val="00F16683"/>
    <w:rsid w:val="00F1764B"/>
    <w:rsid w:val="00F347C6"/>
    <w:rsid w:val="00F40518"/>
    <w:rsid w:val="00F417E3"/>
    <w:rsid w:val="00F56C7B"/>
    <w:rsid w:val="00F605D9"/>
    <w:rsid w:val="00F631E4"/>
    <w:rsid w:val="00F6554E"/>
    <w:rsid w:val="00F677F0"/>
    <w:rsid w:val="00F7065F"/>
    <w:rsid w:val="00F7263D"/>
    <w:rsid w:val="00F72C2A"/>
    <w:rsid w:val="00F72C96"/>
    <w:rsid w:val="00F74214"/>
    <w:rsid w:val="00F929A4"/>
    <w:rsid w:val="00FA0847"/>
    <w:rsid w:val="00FA6405"/>
    <w:rsid w:val="00FA671D"/>
    <w:rsid w:val="00FA7362"/>
    <w:rsid w:val="00FA760A"/>
    <w:rsid w:val="00FA791E"/>
    <w:rsid w:val="00FA7B4B"/>
    <w:rsid w:val="00FB1918"/>
    <w:rsid w:val="00FB6536"/>
    <w:rsid w:val="00FB6849"/>
    <w:rsid w:val="00FC5BF8"/>
    <w:rsid w:val="00FD151A"/>
    <w:rsid w:val="00FE1348"/>
    <w:rsid w:val="00FE4138"/>
    <w:rsid w:val="00FF13FE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  <w15:docId w15:val="{F7FA3283-A545-47D2-B5AE-BB0F10FB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DD"/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332A"/>
    <w:pPr>
      <w:keepNext/>
      <w:outlineLvl w:val="0"/>
    </w:pPr>
    <w:rPr>
      <w:rFonts w:ascii="Lucida Sans Unicode" w:hAnsi="Lucida Sans Unicode" w:cs="Lucida Sans Unicode"/>
      <w:color w:val="666633"/>
      <w:sz w:val="36"/>
      <w:szCs w:val="36"/>
    </w:rPr>
  </w:style>
  <w:style w:type="paragraph" w:styleId="Heading2">
    <w:name w:val="heading 2"/>
    <w:basedOn w:val="Normal"/>
    <w:next w:val="Normal"/>
    <w:qFormat/>
    <w:rsid w:val="003F332A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28"/>
    </w:rPr>
  </w:style>
  <w:style w:type="paragraph" w:styleId="Heading3">
    <w:name w:val="heading 3"/>
    <w:next w:val="Normal"/>
    <w:qFormat/>
    <w:rsid w:val="003F332A"/>
    <w:pPr>
      <w:spacing w:after="180"/>
      <w:outlineLvl w:val="2"/>
    </w:pPr>
    <w:rPr>
      <w:rFonts w:ascii="Lucida Sans Unicode" w:hAnsi="Lucida Sans Unicode" w:cs="Lucida Sans Unicode"/>
      <w:b/>
      <w:color w:val="666633"/>
      <w:lang w:val="en-US" w:eastAsia="en-US"/>
    </w:rPr>
  </w:style>
  <w:style w:type="paragraph" w:styleId="Heading4">
    <w:name w:val="heading 4"/>
    <w:basedOn w:val="Normal"/>
    <w:next w:val="Normal"/>
    <w:qFormat/>
    <w:rsid w:val="003F332A"/>
    <w:pPr>
      <w:keepNext/>
      <w:outlineLvl w:val="3"/>
    </w:pPr>
    <w:rPr>
      <w:rFonts w:ascii="Palatino" w:hAnsi="Palatino" w:cs="Times New Roman"/>
      <w:color w:val="auto"/>
    </w:rPr>
  </w:style>
  <w:style w:type="paragraph" w:styleId="Heading5">
    <w:name w:val="heading 5"/>
    <w:basedOn w:val="Normal"/>
    <w:next w:val="Normal"/>
    <w:qFormat/>
    <w:rsid w:val="003F332A"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Heading6">
    <w:name w:val="heading 6"/>
    <w:basedOn w:val="Normal"/>
    <w:next w:val="Normal"/>
    <w:qFormat/>
    <w:rsid w:val="003F332A"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Heading9">
    <w:name w:val="heading 9"/>
    <w:basedOn w:val="Normal"/>
    <w:next w:val="Normal"/>
    <w:qFormat/>
    <w:rsid w:val="003F332A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36DD"/>
    <w:rPr>
      <w:color w:val="0000FF"/>
      <w:u w:val="single"/>
    </w:rPr>
  </w:style>
  <w:style w:type="character" w:styleId="FollowedHyperlink">
    <w:name w:val="FollowedHyperlink"/>
    <w:basedOn w:val="DefaultParagraphFont"/>
    <w:rsid w:val="003F332A"/>
    <w:rPr>
      <w:color w:val="800080"/>
      <w:u w:val="single"/>
    </w:rPr>
  </w:style>
  <w:style w:type="paragraph" w:styleId="NormalWeb">
    <w:name w:val="Normal (Web)"/>
    <w:basedOn w:val="Normal"/>
    <w:uiPriority w:val="99"/>
    <w:rsid w:val="003F332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3F332A"/>
    <w:rPr>
      <w:rFonts w:ascii="Lucida Sans Unicode" w:hAnsi="Lucida Sans Unicode" w:cs="Lucida Sans Unicode" w:hint="default"/>
      <w:lang w:val="en-US" w:eastAsia="en-US" w:bidi="en-US"/>
    </w:rPr>
  </w:style>
  <w:style w:type="paragraph" w:styleId="BodyText">
    <w:name w:val="Body Text"/>
    <w:basedOn w:val="Normal"/>
    <w:link w:val="BodyTextChar"/>
    <w:rsid w:val="003F332A"/>
    <w:pPr>
      <w:spacing w:after="300" w:line="300" w:lineRule="exact"/>
    </w:pPr>
    <w:rPr>
      <w:rFonts w:ascii="Lucida Sans Unicode" w:hAnsi="Lucida Sans Unicode" w:cs="Lucida Sans Unicode"/>
      <w:color w:val="auto"/>
      <w:sz w:val="20"/>
      <w:szCs w:val="20"/>
    </w:rPr>
  </w:style>
  <w:style w:type="paragraph" w:styleId="BodyTextIndent">
    <w:name w:val="Body Text Indent"/>
    <w:basedOn w:val="Normal"/>
    <w:rsid w:val="003F332A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styleId="Date">
    <w:name w:val="Date"/>
    <w:basedOn w:val="Normal"/>
    <w:next w:val="Normal"/>
    <w:link w:val="DateChar"/>
    <w:rsid w:val="003F332A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CaptionText">
    <w:name w:val="Caption Text"/>
    <w:basedOn w:val="Normal"/>
    <w:rsid w:val="003F332A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  <w:lang w:bidi="en-US"/>
    </w:rPr>
  </w:style>
  <w:style w:type="paragraph" w:customStyle="1" w:styleId="PullQuote">
    <w:name w:val="Pull Quote"/>
    <w:basedOn w:val="CaptionText"/>
    <w:rsid w:val="003F332A"/>
    <w:pPr>
      <w:spacing w:line="360" w:lineRule="atLeast"/>
      <w:jc w:val="center"/>
    </w:pPr>
    <w:rPr>
      <w:sz w:val="24"/>
      <w:szCs w:val="24"/>
    </w:rPr>
  </w:style>
  <w:style w:type="paragraph" w:customStyle="1" w:styleId="Masthead">
    <w:name w:val="Masthead"/>
    <w:basedOn w:val="Heading1"/>
    <w:rsid w:val="003F332A"/>
    <w:rPr>
      <w:rFonts w:ascii="Century Gothic" w:hAnsi="Century Gothic" w:cs="Century Gothic"/>
      <w:b/>
      <w:smallCaps/>
      <w:color w:val="C2C2AD"/>
      <w:spacing w:val="44"/>
      <w:sz w:val="96"/>
      <w:szCs w:val="96"/>
      <w:lang w:bidi="en-US"/>
    </w:rPr>
  </w:style>
  <w:style w:type="paragraph" w:customStyle="1" w:styleId="Graphic">
    <w:name w:val="Graphic"/>
    <w:basedOn w:val="Normal"/>
    <w:rsid w:val="003F332A"/>
    <w:pPr>
      <w:jc w:val="center"/>
    </w:pPr>
    <w:rPr>
      <w:lang w:bidi="en-US"/>
    </w:rPr>
  </w:style>
  <w:style w:type="paragraph" w:customStyle="1" w:styleId="Motto">
    <w:name w:val="Motto"/>
    <w:basedOn w:val="Normal"/>
    <w:rsid w:val="003F332A"/>
    <w:rPr>
      <w:rFonts w:ascii="Lucida Sans Unicode" w:hAnsi="Lucida Sans Unicode" w:cs="Lucida Sans Unicode"/>
      <w:b/>
      <w:color w:val="666633"/>
      <w:sz w:val="18"/>
      <w:szCs w:val="18"/>
      <w:lang w:bidi="en-US"/>
    </w:rPr>
  </w:style>
  <w:style w:type="paragraph" w:customStyle="1" w:styleId="VolumeandIssue">
    <w:name w:val="Volume and Issue"/>
    <w:basedOn w:val="Normal"/>
    <w:rsid w:val="003F332A"/>
    <w:pPr>
      <w:spacing w:line="240" w:lineRule="atLeast"/>
      <w:jc w:val="right"/>
    </w:pPr>
    <w:rPr>
      <w:b/>
      <w:color w:val="C2C2AD"/>
      <w:spacing w:val="20"/>
      <w:sz w:val="16"/>
      <w:szCs w:val="16"/>
      <w:lang w:bidi="en-US"/>
    </w:rPr>
  </w:style>
  <w:style w:type="paragraph" w:customStyle="1" w:styleId="JumpTo">
    <w:name w:val="Jump To"/>
    <w:rsid w:val="003F332A"/>
    <w:pPr>
      <w:jc w:val="right"/>
    </w:pPr>
    <w:rPr>
      <w:rFonts w:ascii="Lucida Sans Unicode" w:hAnsi="Lucida Sans Unicode" w:cs="Lucida Sans Unicode"/>
      <w:lang w:val="en-US" w:eastAsia="en-US" w:bidi="en-US"/>
    </w:rPr>
  </w:style>
  <w:style w:type="paragraph" w:customStyle="1" w:styleId="JumpFrom">
    <w:name w:val="Jump From"/>
    <w:rsid w:val="003F332A"/>
    <w:rPr>
      <w:rFonts w:ascii="Lucida Sans Unicode" w:hAnsi="Lucida Sans Unicode" w:cs="Lucida Sans Unicode"/>
      <w:lang w:val="en-US" w:eastAsia="en-US" w:bidi="en-US"/>
    </w:rPr>
  </w:style>
  <w:style w:type="paragraph" w:customStyle="1" w:styleId="LeftHeader">
    <w:name w:val="Left Header"/>
    <w:basedOn w:val="Normal"/>
    <w:rsid w:val="003F332A"/>
    <w:rPr>
      <w:rFonts w:ascii="Lucida Sans Unicode" w:hAnsi="Lucida Sans Unicode" w:cs="Lucida Sans Unicode"/>
      <w:color w:val="666633"/>
      <w:sz w:val="28"/>
      <w:szCs w:val="28"/>
      <w:lang w:bidi="en-US"/>
    </w:rPr>
  </w:style>
  <w:style w:type="paragraph" w:customStyle="1" w:styleId="RightHeader">
    <w:name w:val="Right Header"/>
    <w:basedOn w:val="Normal"/>
    <w:rsid w:val="003F332A"/>
    <w:pPr>
      <w:jc w:val="right"/>
    </w:pPr>
    <w:rPr>
      <w:rFonts w:ascii="Lucida Sans Unicode" w:hAnsi="Lucida Sans Unicode" w:cs="Lucida Sans Unicode"/>
      <w:color w:val="666633"/>
      <w:sz w:val="28"/>
      <w:szCs w:val="28"/>
      <w:lang w:bidi="en-US"/>
    </w:rPr>
  </w:style>
  <w:style w:type="paragraph" w:customStyle="1" w:styleId="Byline">
    <w:name w:val="Byline"/>
    <w:basedOn w:val="JumpFrom"/>
    <w:rsid w:val="003F332A"/>
  </w:style>
  <w:style w:type="paragraph" w:customStyle="1" w:styleId="ReturnAddress">
    <w:name w:val="Return Address"/>
    <w:basedOn w:val="Normal"/>
    <w:rsid w:val="003F332A"/>
    <w:rPr>
      <w:rFonts w:ascii="Lucida Sans Unicode" w:hAnsi="Lucida Sans Unicode" w:cs="Lucida Sans Unicode"/>
      <w:color w:val="666633"/>
      <w:sz w:val="22"/>
      <w:szCs w:val="22"/>
      <w:lang w:bidi="en-US"/>
    </w:rPr>
  </w:style>
  <w:style w:type="paragraph" w:customStyle="1" w:styleId="MailingAddress">
    <w:name w:val="Mailing Address"/>
    <w:basedOn w:val="Normal"/>
    <w:rsid w:val="003F332A"/>
    <w:pPr>
      <w:spacing w:line="280" w:lineRule="atLeast"/>
    </w:pPr>
    <w:rPr>
      <w:rFonts w:ascii="Arial" w:hAnsi="Arial" w:cs="Arial"/>
      <w:b/>
      <w:color w:val="auto"/>
      <w:lang w:bidi="en-US"/>
    </w:rPr>
  </w:style>
  <w:style w:type="paragraph" w:customStyle="1" w:styleId="BodyText-Numbered">
    <w:name w:val="Body Text - Numbered"/>
    <w:rsid w:val="003F332A"/>
    <w:pPr>
      <w:numPr>
        <w:numId w:val="2"/>
      </w:numPr>
      <w:spacing w:after="150" w:line="300" w:lineRule="exact"/>
      <w:ind w:left="360"/>
    </w:pPr>
    <w:rPr>
      <w:rFonts w:ascii="Lucida Sans Unicode" w:hAnsi="Lucida Sans Unicode" w:cs="Lucida Sans Unicode"/>
      <w:lang w:val="en-US" w:eastAsia="en-US" w:bidi="en-US"/>
    </w:rPr>
  </w:style>
  <w:style w:type="paragraph" w:customStyle="1" w:styleId="BodyText-ExtraSpace">
    <w:name w:val="Body Text - Extra Space"/>
    <w:rsid w:val="003F332A"/>
    <w:pPr>
      <w:spacing w:before="300" w:after="300" w:line="300" w:lineRule="exact"/>
    </w:pPr>
    <w:rPr>
      <w:rFonts w:ascii="Lucida Sans Unicode" w:hAnsi="Lucida Sans Unicode" w:cs="Lucida Sans Unicode"/>
      <w:lang w:val="en-US" w:eastAsia="en-US" w:bidi="en-US"/>
    </w:rPr>
  </w:style>
  <w:style w:type="character" w:customStyle="1" w:styleId="emailstyle20">
    <w:name w:val="emailstyle20"/>
    <w:basedOn w:val="DefaultParagraphFont"/>
    <w:semiHidden/>
    <w:rsid w:val="003F332A"/>
    <w:rPr>
      <w:rFonts w:ascii="Verdana" w:hAnsi="Verdana" w:cs="Verdana" w:hint="default"/>
      <w:color w:val="auto"/>
      <w:sz w:val="20"/>
      <w:szCs w:val="20"/>
    </w:rPr>
  </w:style>
  <w:style w:type="paragraph" w:styleId="Header">
    <w:name w:val="header"/>
    <w:basedOn w:val="Normal"/>
    <w:rsid w:val="001866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639"/>
    <w:pPr>
      <w:tabs>
        <w:tab w:val="center" w:pos="4153"/>
        <w:tab w:val="right" w:pos="8306"/>
      </w:tabs>
    </w:pPr>
  </w:style>
  <w:style w:type="character" w:customStyle="1" w:styleId="DateChar">
    <w:name w:val="Date Char"/>
    <w:link w:val="Date"/>
    <w:rsid w:val="002242B0"/>
    <w:rPr>
      <w:rFonts w:ascii="Trebuchet MS" w:hAnsi="Trebuchet MS" w:cs="Trebuchet MS"/>
      <w:b/>
      <w:color w:val="C2C2AD"/>
      <w:spacing w:val="20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4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a">
    <w:name w:val="Κυρίως τμήμα"/>
    <w:rsid w:val="004F45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Style19">
    <w:name w:val="Style19"/>
    <w:basedOn w:val="Normal"/>
    <w:rsid w:val="00871DBB"/>
    <w:pPr>
      <w:widowControl w:val="0"/>
      <w:autoSpaceDE w:val="0"/>
      <w:autoSpaceDN w:val="0"/>
      <w:adjustRightInd w:val="0"/>
      <w:spacing w:line="335" w:lineRule="exact"/>
      <w:jc w:val="both"/>
    </w:pPr>
    <w:rPr>
      <w:rFonts w:ascii="Comic Sans MS" w:hAnsi="Comic Sans MS" w:cs="Times New Roman"/>
      <w:color w:val="auto"/>
      <w:lang w:eastAsia="el-GR"/>
    </w:rPr>
  </w:style>
  <w:style w:type="character" w:styleId="Strong">
    <w:name w:val="Strong"/>
    <w:basedOn w:val="DefaultParagraphFont"/>
    <w:uiPriority w:val="22"/>
    <w:qFormat/>
    <w:rsid w:val="00871DB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A0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E08"/>
    <w:rPr>
      <w:rFonts w:ascii="Trebuchet MS" w:hAnsi="Trebuchet MS" w:cs="Trebuchet MS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E08"/>
    <w:rPr>
      <w:rFonts w:ascii="Trebuchet MS" w:hAnsi="Trebuchet MS" w:cs="Trebuchet MS"/>
      <w:b/>
      <w:bCs/>
      <w:color w:val="000000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14D1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14D1"/>
    <w:rPr>
      <w:rFonts w:ascii="Arial" w:hAnsi="Arial" w:cs="Arial"/>
      <w:vanish/>
      <w:sz w:val="16"/>
      <w:szCs w:val="16"/>
    </w:rPr>
  </w:style>
  <w:style w:type="character" w:customStyle="1" w:styleId="gt-ft-text">
    <w:name w:val="gt-ft-text"/>
    <w:basedOn w:val="DefaultParagraphFont"/>
    <w:rsid w:val="009414D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14D1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14D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929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B0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5F80"/>
    <w:rPr>
      <w:i/>
      <w:iCs/>
    </w:rPr>
  </w:style>
  <w:style w:type="paragraph" w:styleId="Revision">
    <w:name w:val="Revision"/>
    <w:hidden/>
    <w:uiPriority w:val="99"/>
    <w:semiHidden/>
    <w:rsid w:val="00D5437E"/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simpletext">
    <w:name w:val="simpletext"/>
    <w:basedOn w:val="DefaultParagraphFont"/>
    <w:rsid w:val="00B725C0"/>
  </w:style>
  <w:style w:type="paragraph" w:styleId="HTMLPreformatted">
    <w:name w:val="HTML Preformatted"/>
    <w:basedOn w:val="Normal"/>
    <w:link w:val="HTMLPreformattedChar"/>
    <w:uiPriority w:val="99"/>
    <w:unhideWhenUsed/>
    <w:rsid w:val="0009486B"/>
    <w:rPr>
      <w:rFonts w:ascii="Consolas" w:eastAsiaTheme="minorHAnsi" w:hAnsi="Consolas" w:cs="Consolas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86B"/>
    <w:rPr>
      <w:rFonts w:ascii="Consolas" w:eastAsiaTheme="minorHAnsi" w:hAnsi="Consolas" w:cs="Consolas"/>
      <w:lang w:val="en-US" w:eastAsia="en-US"/>
    </w:rPr>
  </w:style>
  <w:style w:type="paragraph" w:customStyle="1" w:styleId="articlelead">
    <w:name w:val="articlelead"/>
    <w:basedOn w:val="Normal"/>
    <w:rsid w:val="008E2B8F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3C6"/>
    <w:rPr>
      <w:color w:val="808080"/>
      <w:shd w:val="clear" w:color="auto" w:fill="E6E6E6"/>
    </w:rPr>
  </w:style>
  <w:style w:type="character" w:customStyle="1" w:styleId="4n-j">
    <w:name w:val="_4n-j"/>
    <w:basedOn w:val="DefaultParagraphFont"/>
    <w:rsid w:val="00100756"/>
  </w:style>
  <w:style w:type="table" w:customStyle="1" w:styleId="TableGridLight1">
    <w:name w:val="Table Grid Light1"/>
    <w:basedOn w:val="TableNormal"/>
    <w:uiPriority w:val="40"/>
    <w:rsid w:val="00BF2A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3A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20.png"/><Relationship Id="rId26" Type="http://schemas.openxmlformats.org/officeDocument/2006/relationships/hyperlink" Target="mailto:applications@ouc.ac.c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openuniversityc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witter.com/oucyprus" TargetMode="External"/><Relationship Id="rId17" Type="http://schemas.openxmlformats.org/officeDocument/2006/relationships/hyperlink" Target="http://www.ouc.ac.cy" TargetMode="External"/><Relationship Id="rId25" Type="http://schemas.openxmlformats.org/officeDocument/2006/relationships/hyperlink" Target="https://recruitment.ouc.ac.cy/appl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ess@ouc.ac.cy" TargetMode="External"/><Relationship Id="rId20" Type="http://schemas.openxmlformats.org/officeDocument/2006/relationships/image" Target="media/image30.png"/><Relationship Id="rId29" Type="http://schemas.openxmlformats.org/officeDocument/2006/relationships/fontTable" Target="fontTable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ouc.ac.cy/index.php/el/news-events-menu-2/nea/374-news-general/1620-sep2021-202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ouc.ac.cy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ouc.ac.cy" TargetMode="External"/><Relationship Id="rId19" Type="http://schemas.openxmlformats.org/officeDocument/2006/relationships/hyperlink" Target="http://twitter.com/oucypr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ouc.ac.cy" TargetMode="External"/><Relationship Id="rId14" Type="http://schemas.openxmlformats.org/officeDocument/2006/relationships/hyperlink" Target="http://www.youtube.com/openuniversitycy" TargetMode="External"/><Relationship Id="rId22" Type="http://schemas.openxmlformats.org/officeDocument/2006/relationships/image" Target="media/image4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c.ac.cy/web/guest/mme" TargetMode="External"/><Relationship Id="rId2" Type="http://schemas.openxmlformats.org/officeDocument/2006/relationships/hyperlink" Target="http://www.ouc.ac.cy" TargetMode="External"/><Relationship Id="rId1" Type="http://schemas.openxmlformats.org/officeDocument/2006/relationships/hyperlink" Target="mailto:press@ouc.ac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poina\AppData\Roaming\Microsoft\Templates\&#917;&#960;&#945;&#947;&#947;&#949;&#955;&#956;&#945;&#964;&#953;&#954;&#972;%20&#949;&#957;&#951;&#956;&#949;&#961;&#969;&#964;&#953;&#954;&#972;%20&#948;&#949;&#955;&#964;&#943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CAE3-D52D-42C7-A6E6-D2649BA9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Επαγγελματικό ενημερωτικό δελτίο.dot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Erato Ioanna Sarri</dc:creator>
  <cp:lastModifiedBy>Erato Ioanna Sarri</cp:lastModifiedBy>
  <cp:revision>3</cp:revision>
  <cp:lastPrinted>2019-10-14T05:59:00Z</cp:lastPrinted>
  <dcterms:created xsi:type="dcterms:W3CDTF">2020-12-18T07:37:00Z</dcterms:created>
  <dcterms:modified xsi:type="dcterms:W3CDTF">2020-12-18T08:33:00Z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TC060862091032</vt:lpwstr>
  </property>
</Properties>
</file>